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0B" w:rsidRDefault="00B174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D3F4B" wp14:editId="6F81F656">
                <wp:simplePos x="0" y="0"/>
                <wp:positionH relativeFrom="column">
                  <wp:posOffset>3022600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1.1.2 The periodic table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do elements in the same group have in common?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94188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 which group are the noble gases found?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8pt;margin-top:484.85pt;width:234pt;height:25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1.1.2 The periodic table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do elements in the same group have in common?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294188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 which group are the noble gases found?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87E62" wp14:editId="4B152D33">
                <wp:simplePos x="0" y="0"/>
                <wp:positionH relativeFrom="column">
                  <wp:posOffset>-292100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C1.1.1 Atoms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Using your periodic table: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Draw a sodium atom.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Draw a chlorine atom.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-23pt;margin-top:484.85pt;width:234pt;height:25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C1.1.1 Atoms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Using your periodic table: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Draw a sodium atom.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Draw a chlorine atom.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E02EC" wp14:editId="19E2CEE2">
                <wp:simplePos x="0" y="0"/>
                <wp:positionH relativeFrom="column">
                  <wp:posOffset>3022600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46510B" w:rsidRDefault="00BA0E22" w:rsidP="0046510B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C1.1.1 Atoms</w:t>
                            </w:r>
                          </w:p>
                          <w:p w:rsidR="00BA0E22" w:rsidRDefault="00BA0E22" w:rsidP="004651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Electrons in atoms occupy the lowest available energy level (shell). How many electrons can occupy the first energy shell?</w:t>
                            </w:r>
                          </w:p>
                          <w:p w:rsidR="00BA0E22" w:rsidRDefault="00BA0E22" w:rsidP="004651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85DCD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many electrons can occupy higher energy shells?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238pt;margin-top:223.85pt;width:234pt;height:25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" filled="f" strokecolor="black [3213]">
                <v:textbox>
                  <w:txbxContent>
                    <w:p w:rsidR="00BA0E22" w:rsidRPr="0046510B" w:rsidRDefault="00BA0E22" w:rsidP="0046510B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C1.1.1 Atoms</w:t>
                      </w:r>
                    </w:p>
                    <w:p w:rsidR="00BA0E22" w:rsidRDefault="00BA0E22" w:rsidP="004651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Electrons in atoms occupy the lowest available energy level (shell). How many electrons can occupy the first energy shell?</w:t>
                      </w:r>
                    </w:p>
                    <w:p w:rsidR="00BA0E22" w:rsidRDefault="00BA0E22" w:rsidP="0046510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285DCD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many electrons can occupy higher energy shells?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0EF4A" wp14:editId="7B98A4B3">
                <wp:simplePos x="0" y="0"/>
                <wp:positionH relativeFrom="column">
                  <wp:posOffset>-292100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C1.1.1 Atoms</w:t>
                            </w:r>
                          </w:p>
                          <w:p w:rsidR="00BA0E22" w:rsidRPr="00285DCD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does the atomic number tell you about an atom?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two sub-atomic particles are summed to represent an atom’s mass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-23pt;margin-top:223.85pt;width:234pt;height:25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C1.1.1 Atoms</w:t>
                      </w:r>
                    </w:p>
                    <w:p w:rsidR="00BA0E22" w:rsidRPr="00285DCD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does the atomic number tell you about an atom?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two sub-atomic particles are summed to represent an atom’s mass number?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9E46B" wp14:editId="7C5C8135">
                <wp:simplePos x="0" y="0"/>
                <wp:positionH relativeFrom="column">
                  <wp:posOffset>3022600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C1.1.1 Atoms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particles are found in the nucleus of an atom?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the relative electrical charges on a proton, neutron and electron?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238pt;margin-top:-37.15pt;width:234pt;height:2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C1.1.1 Atoms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9E5395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particles are found in the nucleus of an atom?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the relative electrical charges on a proton, neutron and electron?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BFD7" wp14:editId="64247FBB">
                <wp:simplePos x="0" y="0"/>
                <wp:positionH relativeFrom="column">
                  <wp:posOffset>-292100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9E5395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C1.1.1 Atoms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an element?</w:t>
                            </w:r>
                          </w:p>
                          <w:p w:rsidR="00BA0E22" w:rsidRPr="007F73EA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does this line on the periodic table separate?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3328F" wp14:editId="07275F23">
                                  <wp:extent cx="2788920" cy="1264285"/>
                                  <wp:effectExtent l="0" t="0" r="5080" b="5715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892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-23pt;margin-top:-37.15pt;width:234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" filled="f" strokecolor="black [3213]">
                <v:textbox>
                  <w:txbxContent>
                    <w:p w:rsidR="00BA0E22" w:rsidRPr="009E5395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C1.1.1 Atoms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an element?</w:t>
                      </w:r>
                    </w:p>
                    <w:p w:rsidR="00BA0E22" w:rsidRPr="007F73EA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does this line on the periodic table separate?</w:t>
                      </w:r>
                    </w:p>
                    <w:p w:rsidR="00BA0E22" w:rsidRDefault="00BA0E22" w:rsidP="00B1743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33328F" wp14:editId="07275F23">
                            <wp:extent cx="2788920" cy="1264285"/>
                            <wp:effectExtent l="0" t="0" r="5080" b="5715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8920" cy="1264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510B" w:rsidRDefault="00B1743A">
      <w:r w:rsidRPr="00477319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5E388" wp14:editId="4416A163">
                <wp:simplePos x="0" y="0"/>
                <wp:positionH relativeFrom="column">
                  <wp:posOffset>3053080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CA68B5" wp14:editId="401F9F6D">
                                  <wp:extent cx="1419066" cy="1495666"/>
                                  <wp:effectExtent l="0" t="0" r="3810" b="3175"/>
                                  <wp:docPr id="9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t="77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334" cy="149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33F0DE" wp14:editId="1BAC2714">
                                  <wp:extent cx="1422400" cy="1515242"/>
                                  <wp:effectExtent l="0" t="0" r="0" b="8890"/>
                                  <wp:docPr id="9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t="67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1515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C41ACC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240.4pt;margin-top:484.85pt;width:234pt;height:25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CA68B5" wp14:editId="401F9F6D">
                            <wp:extent cx="1419066" cy="1495666"/>
                            <wp:effectExtent l="0" t="0" r="3810" b="3175"/>
                            <wp:docPr id="9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/>
                                    <a:srcRect t="77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9334" cy="14959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33F0DE" wp14:editId="1BAC2714">
                            <wp:extent cx="1422400" cy="1515242"/>
                            <wp:effectExtent l="0" t="0" r="0" b="8890"/>
                            <wp:docPr id="9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t="67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2400" cy="15152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C41ACC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EF970" wp14:editId="64E4241D">
                <wp:simplePos x="0" y="0"/>
                <wp:positionH relativeFrom="column">
                  <wp:posOffset>-261620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same number of electrons in their outer shell. This gives them similar properties.</w:t>
                            </w:r>
                          </w:p>
                          <w:p w:rsidR="00BA0E22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Group 0. They are unreactive because their atoms have a stable arrangement of electrons.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3" type="#_x0000_t202" style="position:absolute;margin-left:-20.6pt;margin-top:484.85pt;width:234pt;height:25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same number of electrons in their outer shell. This gives them similar properties.</w:t>
                      </w:r>
                    </w:p>
                    <w:p w:rsidR="00BA0E22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Group 0. They are unreactive because their atoms have a stable arrangement of electrons.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373E4" wp14:editId="42F1B497">
                <wp:simplePos x="0" y="0"/>
                <wp:positionH relativeFrom="column">
                  <wp:posOffset>3053080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number of protons it has.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rFonts w:eastAsiaTheme="minorEastAsi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Protons and neutrons.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240.4pt;margin-top:223.85pt;width:234pt;height:25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number of protons it has.</w:t>
                      </w:r>
                    </w:p>
                    <w:p w:rsidR="00BA0E22" w:rsidRDefault="00BA0E22" w:rsidP="00B1743A">
                      <w:pPr>
                        <w:rPr>
                          <w:rFonts w:eastAsiaTheme="minorEastAsia"/>
                          <w:sz w:val="32"/>
                          <w:szCs w:val="32"/>
                          <w:lang w:val="en-US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4651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Protons and neutrons.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1E92F" wp14:editId="541B6D24">
                <wp:simplePos x="0" y="0"/>
                <wp:positionH relativeFrom="column">
                  <wp:posOffset>-261620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electrons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85DC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 electrons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5" type="#_x0000_t202" style="position:absolute;margin-left:-20.6pt;margin-top:223.85pt;width:234pt;height:25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electrons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285DCD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 electrons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8E16A" wp14:editId="79DC894E">
                <wp:simplePos x="0" y="0"/>
                <wp:positionH relativeFrom="column">
                  <wp:posOffset>3053080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substance made up of only one sort of atom.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93308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93308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Metals (to the left of the line) and non-metals (to the write of the line)</w:t>
                            </w:r>
                          </w:p>
                          <w:p w:rsidR="00BA0E22" w:rsidRDefault="00BA0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6" type="#_x0000_t202" style="position:absolute;margin-left:240.4pt;margin-top:-37.15pt;width:234pt;height:25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substance made up of only one sort of atom.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93308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93308" w:rsidRDefault="00BA0E22" w:rsidP="004651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Metals (to the left of the line) and non-metals (to the write of the line)</w:t>
                      </w:r>
                    </w:p>
                    <w:p w:rsidR="00BA0E22" w:rsidRDefault="00BA0E22"/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A8731" wp14:editId="0CD13347">
                <wp:simplePos x="0" y="0"/>
                <wp:positionH relativeFrom="column">
                  <wp:posOffset>-261620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Protons and neutrons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Proton (+1)</w:t>
                            </w:r>
                          </w:p>
                          <w:p w:rsidR="00BA0E22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Neutron (0)</w:t>
                            </w:r>
                          </w:p>
                          <w:p w:rsidR="00BA0E22" w:rsidRPr="007F73EA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Electron (-1)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7" type="#_x0000_t202" style="position:absolute;margin-left:-20.6pt;margin-top:-37.15pt;width:234pt;height:25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Protons and neutrons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Proton (+1)</w:t>
                      </w:r>
                    </w:p>
                    <w:p w:rsidR="00BA0E22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Neutron (0)</w:t>
                      </w:r>
                    </w:p>
                    <w:p w:rsidR="00BA0E22" w:rsidRPr="007F73EA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Electron (-1)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510B" w:rsidRDefault="00B1743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6DADD" wp14:editId="3DA71C30">
                <wp:simplePos x="0" y="0"/>
                <wp:positionH relativeFrom="column">
                  <wp:posOffset>3048635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1.2.1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test for carbon dioxide?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8593A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limewater?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margin-left:240.05pt;margin-top:484.85pt;width:234pt;height:25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1.2.1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test for carbon dioxide?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48593A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limewater?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DFA40" wp14:editId="51A6579E">
                <wp:simplePos x="0" y="0"/>
                <wp:positionH relativeFrom="column">
                  <wp:posOffset>-266065</wp:posOffset>
                </wp:positionH>
                <wp:positionV relativeFrom="paragraph">
                  <wp:posOffset>6157595</wp:posOffset>
                </wp:positionV>
                <wp:extent cx="2971800" cy="3200400"/>
                <wp:effectExtent l="0" t="0" r="1905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C1.2</w:t>
                            </w: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When calcium oxide reacts with water, what is the product?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871D8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Is the product of this reaction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acid or an alkali?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9" type="#_x0000_t202" style="position:absolute;margin-left:-20.95pt;margin-top:484.85pt;width:234pt;height:25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C1.2</w:t>
                      </w: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When calcium oxide reacts with water, what is the product?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8871D8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Is the product of this reaction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an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acid or an alkali?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32515" wp14:editId="0CE278B7">
                <wp:simplePos x="0" y="0"/>
                <wp:positionH relativeFrom="column">
                  <wp:posOffset>3048635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C1.2</w:t>
                            </w: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Write a symbol equation for the thermal decomposition of calcium carbonate.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90F6C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Write a symbol equation for the thermal decomposition of magnesium carbonate.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margin-left:240.05pt;margin-top:223.85pt;width:234pt;height:25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C1.2</w:t>
                      </w: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Write a symbol equation for the thermal decomposition of calcium carbonate.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590F6C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Write a symbol equation for the thermal decomposition of magnesium carbonate.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5B5C7" wp14:editId="551B90A6">
                <wp:simplePos x="0" y="0"/>
                <wp:positionH relativeFrom="column">
                  <wp:posOffset>-266065</wp:posOffset>
                </wp:positionH>
                <wp:positionV relativeFrom="paragraph">
                  <wp:posOffset>2842895</wp:posOffset>
                </wp:positionV>
                <wp:extent cx="2971800" cy="3200400"/>
                <wp:effectExtent l="0" t="0" r="19050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1.2.1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calcium carbonate (CaCO</w:t>
                            </w:r>
                            <w:r w:rsidRPr="00E403BA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 otherwise known as?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403BA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Write the word equation for the thermal decomposition of calcium carbonate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1" type="#_x0000_t202" style="position:absolute;margin-left:-20.95pt;margin-top:223.85pt;width:234pt;height:25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1.2.1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calcium carbonate (CaCO</w:t>
                      </w:r>
                      <w:r w:rsidRPr="00E403BA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) otherwise known as?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403BA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Write the word equation for the thermal decomposition of calcium carbonate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4A24B" wp14:editId="71930311">
                <wp:simplePos x="0" y="0"/>
                <wp:positionH relativeFrom="column">
                  <wp:posOffset>3048635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3 Chemical reactions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When a metal atom loses an electron, does it form a positive or negative ion?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E3DDE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When a non-metal atom gains an electron, does it form a positive or negative ion?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2" type="#_x0000_t202" style="position:absolute;margin-left:240.05pt;margin-top:-37.15pt;width:234pt;height:25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3 Chemical reactions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When a metal atom loses an electron, does it form a positive or negative ion?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7E3DDE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When a non-metal atom gains an electron, does it form a positive or negative ion?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9E5395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7F73EA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48A9C" wp14:editId="7EE67FE0">
                <wp:simplePos x="0" y="0"/>
                <wp:positionH relativeFrom="column">
                  <wp:posOffset>-266065</wp:posOffset>
                </wp:positionH>
                <wp:positionV relativeFrom="paragraph">
                  <wp:posOffset>-471805</wp:posOffset>
                </wp:positionV>
                <wp:extent cx="2971800" cy="32004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 The periodic table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many electrons do noble gases have in their outer shell?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noble gas is the exception to this rule?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3" type="#_x0000_t202" style="position:absolute;margin-left:-20.95pt;margin-top:-37.15pt;width:234pt;height:25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2 The periodic table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many electrons do noble gases have in their outer shell?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noble gas is the exception to this rule?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br w:type="page"/>
      </w:r>
      <w:r w:rsidR="000B24F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F7228" wp14:editId="280B16EA">
                <wp:simplePos x="0" y="0"/>
                <wp:positionH relativeFrom="column">
                  <wp:posOffset>975995</wp:posOffset>
                </wp:positionH>
                <wp:positionV relativeFrom="paragraph">
                  <wp:posOffset>4921250</wp:posOffset>
                </wp:positionV>
                <wp:extent cx="467360" cy="59626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CC3DC8" w:rsidRDefault="00BA0E22" w:rsidP="00B1743A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CC3DC8">
                              <w:rPr>
                                <w:i/>
                              </w:rPr>
                              <w:t>heat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76.85pt;margin-top:387.5pt;width:36.8pt;height:46.9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" filled="f" stroked="f">
                <v:textbox>
                  <w:txbxContent>
                    <w:p w:rsidR="00BA0E22" w:rsidRPr="00CC3DC8" w:rsidRDefault="00BA0E22" w:rsidP="00B1743A">
                      <w:pPr>
                        <w:rPr>
                          <w:i/>
                        </w:rPr>
                      </w:pPr>
                      <w:proofErr w:type="gramStart"/>
                      <w:r w:rsidRPr="00CC3DC8">
                        <w:rPr>
                          <w:i/>
                        </w:rPr>
                        <w:t>heat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B24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B72EF" wp14:editId="16652D2B">
                <wp:simplePos x="0" y="0"/>
                <wp:positionH relativeFrom="column">
                  <wp:posOffset>907415</wp:posOffset>
                </wp:positionH>
                <wp:positionV relativeFrom="paragraph">
                  <wp:posOffset>3380105</wp:posOffset>
                </wp:positionV>
                <wp:extent cx="467360" cy="9144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CC3DC8" w:rsidRDefault="00BA0E22" w:rsidP="00B1743A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CC3DC8">
                              <w:rPr>
                                <w:i/>
                              </w:rPr>
                              <w:t>heat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5" type="#_x0000_t202" style="position:absolute;margin-left:71.45pt;margin-top:266.15pt;width:36.8pt;height:1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" filled="f" stroked="f">
                <v:textbox>
                  <w:txbxContent>
                    <w:p w:rsidR="00BA0E22" w:rsidRPr="00CC3DC8" w:rsidRDefault="00BA0E22" w:rsidP="00B1743A">
                      <w:pPr>
                        <w:rPr>
                          <w:i/>
                        </w:rPr>
                      </w:pPr>
                      <w:proofErr w:type="gramStart"/>
                      <w:r w:rsidRPr="00CC3DC8">
                        <w:rPr>
                          <w:i/>
                        </w:rPr>
                        <w:t>heat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28524" wp14:editId="243A8A99">
                <wp:simplePos x="0" y="0"/>
                <wp:positionH relativeFrom="column">
                  <wp:posOffset>3064510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Calcium hydroxide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871D8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871D8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An alkali - calcium hydroxide can be used to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neutralise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acids.</w:t>
                            </w:r>
                          </w:p>
                          <w:p w:rsidR="00BA0E22" w:rsidRPr="00C41ACC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6" type="#_x0000_t202" style="position:absolute;margin-left:241.3pt;margin-top:486pt;width:234pt;height:25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Calcium hydroxide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8871D8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8871D8" w:rsidRDefault="00BA0E22" w:rsidP="0046510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An alkali - calcium hydroxide can be used to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neutralise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acids.</w:t>
                      </w:r>
                    </w:p>
                    <w:p w:rsidR="00BA0E22" w:rsidRPr="00C41ACC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3E539" wp14:editId="65DDAD26">
                <wp:simplePos x="0" y="0"/>
                <wp:positionH relativeFrom="column">
                  <wp:posOffset>-250190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Carbon dioxide turns limewater cloudy.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8593A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solution of calcium hydroxide in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7" type="#_x0000_t202" style="position:absolute;margin-left:-19.7pt;margin-top:486pt;width:234pt;height:25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Carbon dioxide turns limewater cloudy.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48593A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solution of calcium hydroxide in water.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864F3" wp14:editId="68555F18">
                <wp:simplePos x="0" y="0"/>
                <wp:positionH relativeFrom="column">
                  <wp:posOffset>3064510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85005E" w:rsidRDefault="00BA0E22" w:rsidP="00B174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5005E">
                              <w:rPr>
                                <w:sz w:val="32"/>
                                <w:szCs w:val="32"/>
                              </w:rPr>
                              <w:t>Limestone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403BA" w:rsidRDefault="00BA0E22" w:rsidP="00B1743A"/>
                          <w:p w:rsidR="00BA0E22" w:rsidRDefault="00BA0E22" w:rsidP="00B1743A"/>
                          <w:p w:rsidR="00BA0E22" w:rsidRDefault="00BA0E22" w:rsidP="00B1743A"/>
                          <w:p w:rsidR="00BA0E22" w:rsidRPr="00E403BA" w:rsidRDefault="00BA0E22" w:rsidP="00B1743A">
                            <w:pPr>
                              <w:ind w:left="2160" w:hanging="2160"/>
                            </w:pPr>
                            <w:proofErr w:type="gramStart"/>
                            <w:r w:rsidRPr="00E403BA">
                              <w:t>Calcium carbonate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403BA">
                              <w:t xml:space="preserve">Calcium oxide </w:t>
                            </w:r>
                            <w:r>
                              <w:t xml:space="preserve">          </w:t>
                            </w:r>
                            <w:r w:rsidRPr="00E403B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E979A7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Pr="00E979A7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t xml:space="preserve">      + </w:t>
                            </w:r>
                            <w:proofErr w:type="gramStart"/>
                            <w:r w:rsidRPr="00E403BA">
                              <w:t>carbon</w:t>
                            </w:r>
                            <w:proofErr w:type="gramEnd"/>
                            <w:r w:rsidRPr="00E403BA">
                              <w:t xml:space="preserve"> dioxide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8" type="#_x0000_t202" style="position:absolute;margin-left:241.3pt;margin-top:225pt;width:234pt;height:25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" filled="f" strokecolor="black [3213]">
                <v:textbox>
                  <w:txbxContent>
                    <w:p w:rsidR="00BA0E22" w:rsidRPr="0085005E" w:rsidRDefault="00BA0E22" w:rsidP="00B174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85005E">
                        <w:rPr>
                          <w:sz w:val="32"/>
                          <w:szCs w:val="32"/>
                        </w:rPr>
                        <w:t>Limestone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E403BA" w:rsidRDefault="00BA0E22" w:rsidP="00B1743A"/>
                    <w:p w:rsidR="00BA0E22" w:rsidRDefault="00BA0E22" w:rsidP="00B1743A"/>
                    <w:p w:rsidR="00BA0E22" w:rsidRDefault="00BA0E22" w:rsidP="00B1743A"/>
                    <w:p w:rsidR="00BA0E22" w:rsidRPr="00E403BA" w:rsidRDefault="00BA0E22" w:rsidP="00B1743A">
                      <w:pPr>
                        <w:ind w:left="2160" w:hanging="2160"/>
                      </w:pPr>
                      <w:proofErr w:type="gramStart"/>
                      <w:r w:rsidRPr="00E403BA">
                        <w:t>Calcium carbonate</w:t>
                      </w:r>
                      <w:r>
                        <w:tab/>
                      </w:r>
                      <w:r>
                        <w:tab/>
                      </w:r>
                      <w:r w:rsidRPr="00E403BA">
                        <w:t xml:space="preserve">Calcium oxide </w:t>
                      </w:r>
                      <w:r>
                        <w:t xml:space="preserve">          </w:t>
                      </w:r>
                      <w:r w:rsidRPr="00E403BA">
                        <w:t xml:space="preserve"> </w:t>
                      </w:r>
                      <w:r>
                        <w:t xml:space="preserve">   </w:t>
                      </w:r>
                      <w:r w:rsidRPr="00E979A7">
                        <w:rPr>
                          <w:color w:val="FFFFFF" w:themeColor="background1"/>
                        </w:rPr>
                        <w:t>.</w:t>
                      </w:r>
                      <w:proofErr w:type="gramEnd"/>
                      <w:r w:rsidRPr="00E979A7">
                        <w:rPr>
                          <w:color w:val="FFFFFF" w:themeColor="background1"/>
                        </w:rPr>
                        <w:t xml:space="preserve">  </w:t>
                      </w:r>
                      <w:r>
                        <w:t xml:space="preserve">      + </w:t>
                      </w:r>
                      <w:proofErr w:type="gramStart"/>
                      <w:r w:rsidRPr="00E403BA">
                        <w:t>carbon</w:t>
                      </w:r>
                      <w:proofErr w:type="gramEnd"/>
                      <w:r w:rsidRPr="00E403BA">
                        <w:t xml:space="preserve"> dioxide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2E0AFD" wp14:editId="37685BA2">
                <wp:simplePos x="0" y="0"/>
                <wp:positionH relativeFrom="column">
                  <wp:posOffset>-250190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590F6C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CaCO</w:t>
                            </w:r>
                            <w:r w:rsidRPr="00590F6C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drawing>
                                <wp:inline distT="0" distB="0" distL="0" distR="0" wp14:anchorId="4917ECAF" wp14:editId="35DFC167">
                                  <wp:extent cx="673827" cy="257002"/>
                                  <wp:effectExtent l="0" t="0" r="0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896" cy="25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+CO</w:t>
                            </w:r>
                            <w:r w:rsidRPr="00590F6C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90F6C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85DC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MgCO</w:t>
                            </w:r>
                            <w:r w:rsidRPr="00590F6C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drawing>
                                <wp:inline distT="0" distB="0" distL="0" distR="0" wp14:anchorId="640B6AD3" wp14:editId="250E1BC3">
                                  <wp:extent cx="602673" cy="229864"/>
                                  <wp:effectExtent l="0" t="0" r="6985" b="0"/>
                                  <wp:docPr id="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376" cy="230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MgO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+ CO</w:t>
                            </w:r>
                            <w:r w:rsidRPr="00590F6C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9" type="#_x0000_t202" style="position:absolute;margin-left:-19.7pt;margin-top:225pt;width:234pt;height:25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" filled="f" strokecolor="black [3213]">
                <v:textbox>
                  <w:txbxContent>
                    <w:p w:rsidR="00BA0E22" w:rsidRPr="00590F6C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CaCO</w:t>
                      </w:r>
                      <w:r w:rsidRPr="00590F6C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noProof/>
                          <w:sz w:val="32"/>
                          <w:szCs w:val="32"/>
                          <w:lang w:val="en-GB" w:eastAsia="en-GB"/>
                        </w:rPr>
                        <w:drawing>
                          <wp:inline distT="0" distB="0" distL="0" distR="0" wp14:anchorId="4917ECAF" wp14:editId="35DFC167">
                            <wp:extent cx="673827" cy="257002"/>
                            <wp:effectExtent l="0" t="0" r="0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896" cy="257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CaO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+CO</w:t>
                      </w:r>
                      <w:r w:rsidRPr="00590F6C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590F6C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285DCD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MgCO</w:t>
                      </w:r>
                      <w:r w:rsidRPr="00590F6C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noProof/>
                          <w:sz w:val="32"/>
                          <w:szCs w:val="32"/>
                          <w:lang w:val="en-GB" w:eastAsia="en-GB"/>
                        </w:rPr>
                        <w:drawing>
                          <wp:inline distT="0" distB="0" distL="0" distR="0" wp14:anchorId="640B6AD3" wp14:editId="250E1BC3">
                            <wp:extent cx="602673" cy="229864"/>
                            <wp:effectExtent l="0" t="0" r="6985" b="0"/>
                            <wp:docPr id="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376" cy="230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MgO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+ CO</w:t>
                      </w:r>
                      <w:r w:rsidRPr="00590F6C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039E2" wp14:editId="6D095962">
                <wp:simplePos x="0" y="0"/>
                <wp:positionH relativeFrom="column">
                  <wp:posOffset>3064510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8 (a complete outer shell of electrons). </w:t>
                            </w:r>
                            <w:r w:rsidRPr="00602943">
                              <w:rPr>
                                <w:sz w:val="32"/>
                                <w:szCs w:val="32"/>
                                <w:u w:val="single"/>
                              </w:rPr>
                              <w:t>Except helium.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93308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93308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Helium (it has two electrons in its outer shell as it is the lowest energy shell that is complete)</w:t>
                            </w:r>
                          </w:p>
                          <w:p w:rsidR="00BA0E22" w:rsidRDefault="00BA0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0" type="#_x0000_t202" style="position:absolute;margin-left:241.3pt;margin-top:-36pt;width:234pt;height:25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8 (a complete outer shell of electrons). </w:t>
                      </w:r>
                      <w:r w:rsidRPr="00602943">
                        <w:rPr>
                          <w:sz w:val="32"/>
                          <w:szCs w:val="32"/>
                          <w:u w:val="single"/>
                        </w:rPr>
                        <w:t>Except helium.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93308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93308" w:rsidRDefault="00BA0E22" w:rsidP="004651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Helium (it has two electrons in its outer shell as it is the lowest energy shell that is complete)</w:t>
                      </w:r>
                    </w:p>
                    <w:p w:rsidR="00BA0E22" w:rsidRDefault="00BA0E22"/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6ECFB" wp14:editId="76AE0DB5">
                <wp:simplePos x="0" y="0"/>
                <wp:positionH relativeFrom="column">
                  <wp:posOffset>-250190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Positive ion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403B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D40AB7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Negative ion</w:t>
                            </w: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51" type="#_x0000_t202" style="position:absolute;margin-left:-19.7pt;margin-top:-36pt;width:234pt;height:25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Positive ion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E403B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D40AB7" w:rsidRDefault="00BA0E22" w:rsidP="004651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Negative ion</w:t>
                      </w: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7F73EA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0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0BF42" wp14:editId="4AC60D09">
                <wp:simplePos x="0" y="0"/>
                <wp:positionH relativeFrom="column">
                  <wp:posOffset>4149090</wp:posOffset>
                </wp:positionH>
                <wp:positionV relativeFrom="paragraph">
                  <wp:posOffset>-3723640</wp:posOffset>
                </wp:positionV>
                <wp:extent cx="571500" cy="0"/>
                <wp:effectExtent l="0" t="76200" r="19050" b="152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26.7pt;margin-top:-293.2pt;width:4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0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EE5BE" wp14:editId="29F06AD7">
                <wp:simplePos x="0" y="0"/>
                <wp:positionH relativeFrom="column">
                  <wp:posOffset>4229735</wp:posOffset>
                </wp:positionH>
                <wp:positionV relativeFrom="paragraph">
                  <wp:posOffset>4881245</wp:posOffset>
                </wp:positionV>
                <wp:extent cx="467360" cy="508635"/>
                <wp:effectExtent l="0" t="0" r="0" b="571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CC3DC8" w:rsidRDefault="00BA0E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CC3DC8">
                              <w:rPr>
                                <w:i/>
                              </w:rPr>
                              <w:t>heat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margin-left:333.05pt;margin-top:384.35pt;width:36.8pt;height:40.0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" filled="f" stroked="f">
                <v:textbox>
                  <w:txbxContent>
                    <w:p w:rsidR="00BA0E22" w:rsidRPr="00CC3DC8" w:rsidRDefault="00BA0E22">
                      <w:pPr>
                        <w:rPr>
                          <w:i/>
                        </w:rPr>
                      </w:pPr>
                      <w:proofErr w:type="gramStart"/>
                      <w:r w:rsidRPr="00CC3DC8">
                        <w:rPr>
                          <w:i/>
                        </w:rPr>
                        <w:t>heat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br w:type="page"/>
      </w:r>
    </w:p>
    <w:p w:rsidR="0046510B" w:rsidRDefault="0085005E">
      <w:pPr>
        <w:rPr>
          <w:rFonts w:eastAsiaTheme="minorEastAsi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E68FDB" wp14:editId="102975DE">
                <wp:simplePos x="0" y="0"/>
                <wp:positionH relativeFrom="column">
                  <wp:posOffset>3835238</wp:posOffset>
                </wp:positionH>
                <wp:positionV relativeFrom="paragraph">
                  <wp:posOffset>-7172325</wp:posOffset>
                </wp:positionV>
                <wp:extent cx="244548" cy="0"/>
                <wp:effectExtent l="0" t="76200" r="22225" b="1143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4" o:spid="_x0000_s1026" type="#_x0000_t32" style="position:absolute;margin-left:302pt;margin-top:-564.75pt;width:19.2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9B7DB0" wp14:editId="65318E6E">
                <wp:simplePos x="0" y="0"/>
                <wp:positionH relativeFrom="column">
                  <wp:posOffset>2869403</wp:posOffset>
                </wp:positionH>
                <wp:positionV relativeFrom="paragraph">
                  <wp:posOffset>-8022590</wp:posOffset>
                </wp:positionV>
                <wp:extent cx="520995" cy="0"/>
                <wp:effectExtent l="0" t="76200" r="12700" b="1143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3" o:spid="_x0000_s1026" type="#_x0000_t32" style="position:absolute;margin-left:225.95pt;margin-top:-631.7pt;width:4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321114" wp14:editId="50C5F8D7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1714500</wp:posOffset>
                </wp:positionV>
                <wp:extent cx="457200" cy="0"/>
                <wp:effectExtent l="0" t="101600" r="25400" b="1778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06pt;margin-top:135pt;width:3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8425F" wp14:editId="4A47106D">
                <wp:simplePos x="0" y="0"/>
                <wp:positionH relativeFrom="column">
                  <wp:posOffset>2890635</wp:posOffset>
                </wp:positionH>
                <wp:positionV relativeFrom="paragraph">
                  <wp:posOffset>1192530</wp:posOffset>
                </wp:positionV>
                <wp:extent cx="457200" cy="0"/>
                <wp:effectExtent l="0" t="101600" r="25400" b="177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27.6pt;margin-top:93.9pt;width:3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4DFE3D" wp14:editId="021F3F6F">
                <wp:simplePos x="0" y="0"/>
                <wp:positionH relativeFrom="column">
                  <wp:posOffset>1828800</wp:posOffset>
                </wp:positionH>
                <wp:positionV relativeFrom="paragraph">
                  <wp:posOffset>2057400</wp:posOffset>
                </wp:positionV>
                <wp:extent cx="342900" cy="0"/>
                <wp:effectExtent l="0" t="101600" r="38100" b="1778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in;margin-top:162pt;width:2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085D4F" wp14:editId="53F072B8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25400" b="254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2.1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environmental factor can cause damage to limestone buildings?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Complete this word equation:</w:t>
                            </w:r>
                          </w:p>
                          <w:p w:rsidR="00BA0E22" w:rsidRDefault="00BA0E22" w:rsidP="0085005E">
                            <w:r w:rsidRPr="00B32F9E">
                              <w:t xml:space="preserve">Calcium carbonate + </w:t>
                            </w:r>
                            <w:proofErr w:type="spellStart"/>
                            <w:r w:rsidRPr="00B32F9E">
                              <w:t>sulfuric</w:t>
                            </w:r>
                            <w:proofErr w:type="spellEnd"/>
                            <w:r w:rsidRPr="00B32F9E">
                              <w:t xml:space="preserve"> acid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8610" cy="13843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1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3" type="#_x0000_t202" style="position:absolute;margin-left:-45pt;margin-top:-36pt;width:234pt;height:25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2.1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environmental factor can cause damage to limestone buildings?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Complete this word equation:</w:t>
                      </w:r>
                    </w:p>
                    <w:p w:rsidR="00BA0E22" w:rsidRDefault="00BA0E22" w:rsidP="0085005E">
                      <w:r w:rsidRPr="00B32F9E">
                        <w:t xml:space="preserve">Calcium carbonate + </w:t>
                      </w:r>
                      <w:proofErr w:type="spellStart"/>
                      <w:r w:rsidRPr="00B32F9E">
                        <w:t>sulfuric</w:t>
                      </w:r>
                      <w:proofErr w:type="spellEnd"/>
                      <w:r w:rsidRPr="00B32F9E">
                        <w:t xml:space="preserve"> acid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8610" cy="138430"/>
                            <wp:effectExtent l="0" t="0" r="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5A2BE" wp14:editId="1CC11F4E">
                <wp:simplePos x="0" y="0"/>
                <wp:positionH relativeFrom="column">
                  <wp:posOffset>2743200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.2.1 Calcium carbonate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Fill in the following gaps:</w:t>
                            </w:r>
                          </w:p>
                          <w:p w:rsidR="00BA0E22" w:rsidRPr="001025DF" w:rsidRDefault="00BA0E22" w:rsidP="00B1743A">
                            <w:r w:rsidRPr="001025DF">
                              <w:t xml:space="preserve">1) </w:t>
                            </w:r>
                            <w:proofErr w:type="gramStart"/>
                            <w:r w:rsidRPr="001025DF">
                              <w:t>mag</w:t>
                            </w:r>
                            <w:r>
                              <w:t>nesium</w:t>
                            </w:r>
                            <w:proofErr w:type="gramEnd"/>
                            <w:r>
                              <w:t xml:space="preserve"> carbonate + hydrochloric </w:t>
                            </w:r>
                            <w:r w:rsidRPr="001025DF">
                              <w:t>acid</w:t>
                            </w:r>
                          </w:p>
                          <w:p w:rsidR="00BA0E22" w:rsidRPr="001025DF" w:rsidRDefault="00BA0E22" w:rsidP="00B1743A">
                            <w:pPr>
                              <w:ind w:left="1040"/>
                            </w:pPr>
                            <w:proofErr w:type="gramStart"/>
                            <w:r w:rsidRPr="001025DF">
                              <w:t>magnesium</w:t>
                            </w:r>
                            <w:proofErr w:type="gramEnd"/>
                            <w:r w:rsidRPr="001025DF">
                              <w:t xml:space="preserve"> chloride +          ………………………….. + </w:t>
                            </w:r>
                            <w:proofErr w:type="gramStart"/>
                            <w:r w:rsidRPr="001025DF">
                              <w:t>water</w:t>
                            </w:r>
                            <w:proofErr w:type="gramEnd"/>
                            <w:r w:rsidRPr="001025DF">
                              <w:t xml:space="preserve"> </w:t>
                            </w:r>
                          </w:p>
                          <w:p w:rsidR="00BA0E22" w:rsidRPr="001025DF" w:rsidRDefault="00BA0E22" w:rsidP="00B1743A">
                            <w:pPr>
                              <w:ind w:left="1040"/>
                            </w:pPr>
                          </w:p>
                          <w:p w:rsidR="00BA0E22" w:rsidRDefault="00BA0E22" w:rsidP="00B1743A">
                            <w:r w:rsidRPr="001025DF">
                              <w:t xml:space="preserve">2) </w:t>
                            </w:r>
                            <w:r>
                              <w:t>Na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1025DF">
                              <w:t xml:space="preserve">+ </w:t>
                            </w:r>
                            <w:r>
                              <w:t>HCl</w:t>
                            </w:r>
                            <w:r>
                              <w:tab/>
                              <w:t xml:space="preserve">               …………+ ……… + ………..</w:t>
                            </w:r>
                          </w:p>
                          <w:p w:rsidR="00BA0E22" w:rsidRDefault="00BA0E22" w:rsidP="00B1743A"/>
                          <w:p w:rsidR="00BA0E22" w:rsidRPr="00B93DBB" w:rsidRDefault="00BA0E22" w:rsidP="00B1743A">
                            <w:pPr>
                              <w:rPr>
                                <w:b/>
                              </w:rPr>
                            </w:pPr>
                            <w:r w:rsidRPr="00B93DBB">
                              <w:rPr>
                                <w:b/>
                              </w:rPr>
                              <w:t>3) Balance the equation in question 2</w:t>
                            </w:r>
                          </w:p>
                          <w:p w:rsidR="00BA0E22" w:rsidRPr="001025DF" w:rsidRDefault="00BA0E22" w:rsidP="00B1743A"/>
                          <w:p w:rsidR="00BA0E22" w:rsidRPr="001025DF" w:rsidRDefault="00BA0E22" w:rsidP="00B1743A">
                            <w:pPr>
                              <w:ind w:left="1040"/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margin-left:3in;margin-top:-36pt;width:234pt;height:25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.2.1 Calcium carbonate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Fill in the following gaps:</w:t>
                      </w:r>
                    </w:p>
                    <w:p w:rsidR="00BA0E22" w:rsidRPr="001025DF" w:rsidRDefault="00BA0E22" w:rsidP="00B1743A">
                      <w:r w:rsidRPr="001025DF">
                        <w:t xml:space="preserve">1) </w:t>
                      </w:r>
                      <w:proofErr w:type="gramStart"/>
                      <w:r w:rsidRPr="001025DF">
                        <w:t>mag</w:t>
                      </w:r>
                      <w:r>
                        <w:t>nesium</w:t>
                      </w:r>
                      <w:proofErr w:type="gramEnd"/>
                      <w:r>
                        <w:t xml:space="preserve"> carbonate + hydrochloric </w:t>
                      </w:r>
                      <w:r w:rsidRPr="001025DF">
                        <w:t>acid</w:t>
                      </w:r>
                    </w:p>
                    <w:p w:rsidR="00BA0E22" w:rsidRPr="001025DF" w:rsidRDefault="00BA0E22" w:rsidP="00B1743A">
                      <w:pPr>
                        <w:ind w:left="1040"/>
                      </w:pPr>
                      <w:proofErr w:type="gramStart"/>
                      <w:r w:rsidRPr="001025DF">
                        <w:t>magnesium</w:t>
                      </w:r>
                      <w:proofErr w:type="gramEnd"/>
                      <w:r w:rsidRPr="001025DF">
                        <w:t xml:space="preserve"> chloride +          ………………………….. + </w:t>
                      </w:r>
                      <w:proofErr w:type="gramStart"/>
                      <w:r w:rsidRPr="001025DF">
                        <w:t>water</w:t>
                      </w:r>
                      <w:proofErr w:type="gramEnd"/>
                      <w:r w:rsidRPr="001025DF">
                        <w:t xml:space="preserve"> </w:t>
                      </w:r>
                    </w:p>
                    <w:p w:rsidR="00BA0E22" w:rsidRPr="001025DF" w:rsidRDefault="00BA0E22" w:rsidP="00B1743A">
                      <w:pPr>
                        <w:ind w:left="1040"/>
                      </w:pPr>
                    </w:p>
                    <w:p w:rsidR="00BA0E22" w:rsidRDefault="00BA0E22" w:rsidP="00B1743A">
                      <w:r w:rsidRPr="001025DF">
                        <w:t xml:space="preserve">2) </w:t>
                      </w:r>
                      <w:r>
                        <w:t>Na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CO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</w:t>
                      </w:r>
                      <w:r w:rsidRPr="001025DF">
                        <w:t xml:space="preserve">+ </w:t>
                      </w:r>
                      <w:r>
                        <w:t>HCl</w:t>
                      </w:r>
                      <w:r>
                        <w:tab/>
                        <w:t xml:space="preserve">               …………+ ……… + ………..</w:t>
                      </w:r>
                    </w:p>
                    <w:p w:rsidR="00BA0E22" w:rsidRDefault="00BA0E22" w:rsidP="00B1743A"/>
                    <w:p w:rsidR="00BA0E22" w:rsidRPr="00B93DBB" w:rsidRDefault="00BA0E22" w:rsidP="00B1743A">
                      <w:pPr>
                        <w:rPr>
                          <w:b/>
                        </w:rPr>
                      </w:pPr>
                      <w:r w:rsidRPr="00B93DBB">
                        <w:rPr>
                          <w:b/>
                        </w:rPr>
                        <w:t>3) Balance the equation in question 2</w:t>
                      </w:r>
                    </w:p>
                    <w:p w:rsidR="00BA0E22" w:rsidRPr="001025DF" w:rsidRDefault="00BA0E22" w:rsidP="00B1743A"/>
                    <w:p w:rsidR="00BA0E22" w:rsidRPr="001025DF" w:rsidRDefault="00BA0E22" w:rsidP="00B1743A">
                      <w:pPr>
                        <w:ind w:left="1040"/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11CD4F" wp14:editId="20FE03A0">
                <wp:simplePos x="0" y="0"/>
                <wp:positionH relativeFrom="column">
                  <wp:posOffset>-571500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25400" b="254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1.2.1 Calcium carbonate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limestone heated with to make cement?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cement mixed with to make concrete?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5" type="#_x0000_t202" style="position:absolute;margin-left:-45pt;margin-top:225pt;width:234pt;height:25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1.2.1 Calcium carbonate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limestone heated with to make cement?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cement mixed with to make concrete?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DE63E" wp14:editId="1AD6BF8D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25400" b="254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C1.3.1. Extracting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is gold easy to extract?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ores?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6" type="#_x0000_t202" style="position:absolute;margin-left:3in;margin-top:225pt;width:234pt;height:25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C1.3.1. Extracting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is gold easy to extract?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ores?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F54B2" wp14:editId="1EE10DA7">
                <wp:simplePos x="0" y="0"/>
                <wp:positionH relativeFrom="column">
                  <wp:posOffset>-571500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25400" b="254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C1.3.1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Extracting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By what process is iron extracted from iron oxide in the blast furnace?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D0001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By what process are metals that are more reactive than carbon extracted?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57" type="#_x0000_t202" style="position:absolute;margin-left:-45pt;margin-top:486pt;width:234pt;height:25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C1.3.1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Extracting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By what process is iron extracted from iron oxide in the blast furnace?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8D0001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By what process are metals that are more reactive than carbon extracted?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5831B" wp14:editId="2C136892">
                <wp:simplePos x="0" y="0"/>
                <wp:positionH relativeFrom="column">
                  <wp:posOffset>2743200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25400" b="254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1.3.1.Extracting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is electrolysis an expensive process?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D0001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can copper be extracted from copper-rich ores?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8" type="#_x0000_t202" style="position:absolute;margin-left:3in;margin-top:486pt;width:234pt;height:25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1.3.1.Extracting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is electrolysis an expensive process?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8D0001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can copper be extracted from copper-rich ores?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510B" w:rsidRDefault="00D727F3" w:rsidP="0046510B">
      <w:pPr>
        <w:pStyle w:val="ListParagraph"/>
        <w:numPr>
          <w:ilvl w:val="0"/>
          <w:numId w:val="8"/>
        </w:numPr>
      </w:pPr>
      <w:r w:rsidRPr="0047731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98686" wp14:editId="465A8956">
                <wp:simplePos x="0" y="0"/>
                <wp:positionH relativeFrom="column">
                  <wp:posOffset>-297180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353F4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353F4">
                              <w:rPr>
                                <w:sz w:val="32"/>
                                <w:szCs w:val="32"/>
                              </w:rPr>
                              <w:t>Carbon dioxide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2)</w:t>
                            </w:r>
                          </w:p>
                          <w:p w:rsidR="00BA0E22" w:rsidRPr="00B93DBB" w:rsidRDefault="00BA0E22" w:rsidP="00B1743A">
                            <w:r w:rsidRPr="00B93DBB">
                              <w:t>Na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>CO</w:t>
                            </w:r>
                            <w:r w:rsidRPr="00B93DBB">
                              <w:rPr>
                                <w:vertAlign w:val="subscript"/>
                              </w:rPr>
                              <w:t>3</w:t>
                            </w:r>
                            <w:r w:rsidRPr="00B93DBB">
                              <w:t xml:space="preserve"> + HCl</w:t>
                            </w:r>
                            <w:r w:rsidRPr="00B93DBB">
                              <w:tab/>
                              <w:t xml:space="preserve">      </w:t>
                            </w:r>
                            <w:r>
                              <w:tab/>
                              <w:t xml:space="preserve">  </w:t>
                            </w:r>
                            <w:proofErr w:type="spellStart"/>
                            <w:r w:rsidRPr="00B93DBB">
                              <w:t>NaCl</w:t>
                            </w:r>
                            <w:proofErr w:type="spellEnd"/>
                            <w:r w:rsidRPr="00B93DBB">
                              <w:t xml:space="preserve"> + CO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 xml:space="preserve"> + H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>O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025DF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3)</w:t>
                            </w:r>
                          </w:p>
                          <w:p w:rsidR="00BA0E22" w:rsidRPr="00B93DBB" w:rsidRDefault="00BA0E22" w:rsidP="00B1743A">
                            <w:r w:rsidRPr="00B93DBB">
                              <w:t>Na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>CO</w:t>
                            </w:r>
                            <w:r w:rsidRPr="00B93DBB">
                              <w:rPr>
                                <w:vertAlign w:val="subscript"/>
                              </w:rPr>
                              <w:t>3</w:t>
                            </w:r>
                            <w:r w:rsidRPr="00B93DBB">
                              <w:t xml:space="preserve"> + </w:t>
                            </w:r>
                            <w:r>
                              <w:t>2</w:t>
                            </w:r>
                            <w:r w:rsidRPr="00B93DBB">
                              <w:t>HCl</w:t>
                            </w:r>
                            <w:r w:rsidRPr="00B93DBB">
                              <w:tab/>
                              <w:t xml:space="preserve">      </w:t>
                            </w:r>
                            <w:r>
                              <w:tab/>
                              <w:t xml:space="preserve">    2</w:t>
                            </w:r>
                            <w:r w:rsidRPr="00B93DBB">
                              <w:t>NaCl + CO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 xml:space="preserve"> + H</w:t>
                            </w:r>
                            <w:r w:rsidRPr="00B93DBB">
                              <w:rPr>
                                <w:vertAlign w:val="subscript"/>
                              </w:rPr>
                              <w:t>2</w:t>
                            </w:r>
                            <w:r w:rsidRPr="00B93DBB">
                              <w:t>O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1025DF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59" type="#_x0000_t202" style="position:absolute;left:0;text-align:left;margin-left:-23.4pt;margin-top:-36pt;width:234pt;height:25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</w:p>
                    <w:p w:rsidR="00BA0E22" w:rsidRPr="005353F4" w:rsidRDefault="00BA0E22" w:rsidP="0046510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32"/>
                          <w:szCs w:val="32"/>
                        </w:rPr>
                      </w:pPr>
                      <w:r w:rsidRPr="005353F4">
                        <w:rPr>
                          <w:sz w:val="32"/>
                          <w:szCs w:val="32"/>
                        </w:rPr>
                        <w:t>Carbon dioxide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2)</w:t>
                      </w:r>
                    </w:p>
                    <w:p w:rsidR="00BA0E22" w:rsidRPr="00B93DBB" w:rsidRDefault="00BA0E22" w:rsidP="00B1743A">
                      <w:r w:rsidRPr="00B93DBB">
                        <w:t>Na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>CO</w:t>
                      </w:r>
                      <w:r w:rsidRPr="00B93DBB">
                        <w:rPr>
                          <w:vertAlign w:val="subscript"/>
                        </w:rPr>
                        <w:t>3</w:t>
                      </w:r>
                      <w:r w:rsidRPr="00B93DBB">
                        <w:t xml:space="preserve"> + HCl</w:t>
                      </w:r>
                      <w:r w:rsidRPr="00B93DBB">
                        <w:tab/>
                        <w:t xml:space="preserve">      </w:t>
                      </w:r>
                      <w:r>
                        <w:tab/>
                        <w:t xml:space="preserve">  </w:t>
                      </w:r>
                      <w:proofErr w:type="spellStart"/>
                      <w:r w:rsidRPr="00B93DBB">
                        <w:t>NaCl</w:t>
                      </w:r>
                      <w:proofErr w:type="spellEnd"/>
                      <w:r w:rsidRPr="00B93DBB">
                        <w:t xml:space="preserve"> + CO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 xml:space="preserve"> + H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>O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025DF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3)</w:t>
                      </w:r>
                    </w:p>
                    <w:p w:rsidR="00BA0E22" w:rsidRPr="00B93DBB" w:rsidRDefault="00BA0E22" w:rsidP="00B1743A">
                      <w:r w:rsidRPr="00B93DBB">
                        <w:t>Na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>CO</w:t>
                      </w:r>
                      <w:r w:rsidRPr="00B93DBB">
                        <w:rPr>
                          <w:vertAlign w:val="subscript"/>
                        </w:rPr>
                        <w:t>3</w:t>
                      </w:r>
                      <w:r w:rsidRPr="00B93DBB">
                        <w:t xml:space="preserve"> + </w:t>
                      </w:r>
                      <w:r>
                        <w:t>2</w:t>
                      </w:r>
                      <w:r w:rsidRPr="00B93DBB">
                        <w:t>HCl</w:t>
                      </w:r>
                      <w:r w:rsidRPr="00B93DBB">
                        <w:tab/>
                        <w:t xml:space="preserve">      </w:t>
                      </w:r>
                      <w:r>
                        <w:tab/>
                        <w:t xml:space="preserve">    2</w:t>
                      </w:r>
                      <w:r w:rsidRPr="00B93DBB">
                        <w:t>NaCl + CO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 xml:space="preserve"> + H</w:t>
                      </w:r>
                      <w:r w:rsidRPr="00B93DBB">
                        <w:rPr>
                          <w:vertAlign w:val="subscript"/>
                        </w:rPr>
                        <w:t>2</w:t>
                      </w:r>
                      <w:r w:rsidRPr="00B93DBB">
                        <w:t>O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1025DF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196FA" wp14:editId="6F59D10E">
                <wp:simplePos x="0" y="0"/>
                <wp:positionH relativeFrom="column">
                  <wp:posOffset>3017520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B43C7" w:rsidRDefault="00BA0E22" w:rsidP="00B1743A">
                            <w:pPr>
                              <w:ind w:left="360"/>
                            </w:pPr>
                          </w:p>
                          <w:p w:rsidR="00BA0E22" w:rsidRPr="00BB43C7" w:rsidRDefault="00BA0E22" w:rsidP="00B1743A"/>
                          <w:p w:rsidR="00BA0E22" w:rsidRDefault="00BA0E22" w:rsidP="00B174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C156F">
                              <w:rPr>
                                <w:sz w:val="32"/>
                                <w:szCs w:val="32"/>
                              </w:rPr>
                              <w:t>Acid rain</w:t>
                            </w:r>
                          </w:p>
                          <w:p w:rsidR="00BA0E22" w:rsidRDefault="00BA0E22" w:rsidP="00B1743A"/>
                          <w:p w:rsidR="00BA0E22" w:rsidRDefault="00BA0E22" w:rsidP="00B1743A">
                            <w:proofErr w:type="gramStart"/>
                            <w:r>
                              <w:t>c</w:t>
                            </w:r>
                            <w:r w:rsidRPr="00B32F9E">
                              <w:t>alcium</w:t>
                            </w:r>
                            <w:proofErr w:type="gramEnd"/>
                            <w:r w:rsidRPr="00B32F9E">
                              <w:t xml:space="preserve"> carbonate + sulfuric acid</w:t>
                            </w:r>
                            <w:r>
                              <w:t xml:space="preserve"> </w:t>
                            </w:r>
                          </w:p>
                          <w:p w:rsidR="00BA0E22" w:rsidRPr="00B32F9E" w:rsidRDefault="00BA0E22" w:rsidP="00B1743A">
                            <w:proofErr w:type="gramStart"/>
                            <w:r>
                              <w:t>calcium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sulfate</w:t>
                            </w:r>
                            <w:proofErr w:type="spellEnd"/>
                            <w:r>
                              <w:t xml:space="preserve"> + carbon dioxide + water</w:t>
                            </w:r>
                          </w:p>
                          <w:p w:rsidR="00BA0E22" w:rsidRPr="00BB43C7" w:rsidRDefault="00BA0E22" w:rsidP="00B1743A"/>
                          <w:p w:rsidR="00BA0E22" w:rsidRDefault="00BA0E22" w:rsidP="00B1743A"/>
                          <w:p w:rsidR="00BA0E22" w:rsidRDefault="00BA0E22" w:rsidP="00B1743A"/>
                          <w:p w:rsidR="00BA0E22" w:rsidRDefault="00BA0E22" w:rsidP="00B1743A"/>
                          <w:p w:rsidR="00BA0E22" w:rsidRDefault="00BA0E22" w:rsidP="00B1743A"/>
                          <w:p w:rsidR="00BA0E22" w:rsidRDefault="00BA0E22" w:rsidP="00B1743A"/>
                          <w:p w:rsidR="00BA0E22" w:rsidRDefault="00BA0E22" w:rsidP="00B17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60" type="#_x0000_t202" style="position:absolute;left:0;text-align:left;margin-left:237.6pt;margin-top:-36pt;width:234pt;height:25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BB43C7" w:rsidRDefault="00BA0E22" w:rsidP="00B1743A">
                      <w:pPr>
                        <w:ind w:left="360"/>
                      </w:pPr>
                    </w:p>
                    <w:p w:rsidR="00BA0E22" w:rsidRPr="00BB43C7" w:rsidRDefault="00BA0E22" w:rsidP="00B1743A"/>
                    <w:p w:rsidR="00BA0E22" w:rsidRDefault="00BA0E22" w:rsidP="00B1743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C156F">
                        <w:rPr>
                          <w:sz w:val="32"/>
                          <w:szCs w:val="32"/>
                        </w:rPr>
                        <w:t>Acid rain</w:t>
                      </w:r>
                    </w:p>
                    <w:p w:rsidR="00BA0E22" w:rsidRDefault="00BA0E22" w:rsidP="00B1743A"/>
                    <w:p w:rsidR="00BA0E22" w:rsidRDefault="00BA0E22" w:rsidP="00B1743A">
                      <w:proofErr w:type="gramStart"/>
                      <w:r>
                        <w:t>c</w:t>
                      </w:r>
                      <w:r w:rsidRPr="00B32F9E">
                        <w:t>alcium</w:t>
                      </w:r>
                      <w:proofErr w:type="gramEnd"/>
                      <w:r w:rsidRPr="00B32F9E">
                        <w:t xml:space="preserve"> carbonate + sulfuric acid</w:t>
                      </w:r>
                      <w:r>
                        <w:t xml:space="preserve"> </w:t>
                      </w:r>
                    </w:p>
                    <w:p w:rsidR="00BA0E22" w:rsidRPr="00B32F9E" w:rsidRDefault="00BA0E22" w:rsidP="00B1743A">
                      <w:proofErr w:type="gramStart"/>
                      <w:r>
                        <w:t>calcium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sulfate</w:t>
                      </w:r>
                      <w:proofErr w:type="spellEnd"/>
                      <w:r>
                        <w:t xml:space="preserve"> + carbon dioxide + water</w:t>
                      </w:r>
                    </w:p>
                    <w:p w:rsidR="00BA0E22" w:rsidRPr="00BB43C7" w:rsidRDefault="00BA0E22" w:rsidP="00B1743A"/>
                    <w:p w:rsidR="00BA0E22" w:rsidRDefault="00BA0E22" w:rsidP="00B1743A"/>
                    <w:p w:rsidR="00BA0E22" w:rsidRDefault="00BA0E22" w:rsidP="00B1743A"/>
                    <w:p w:rsidR="00BA0E22" w:rsidRDefault="00BA0E22" w:rsidP="00B1743A"/>
                    <w:p w:rsidR="00BA0E22" w:rsidRDefault="00BA0E22" w:rsidP="00B1743A"/>
                    <w:p w:rsidR="00BA0E22" w:rsidRDefault="00BA0E22" w:rsidP="00B1743A"/>
                    <w:p w:rsidR="00BA0E22" w:rsidRDefault="00BA0E22" w:rsidP="00B1743A"/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CC9B8" wp14:editId="6D535A01">
                <wp:simplePos x="0" y="0"/>
                <wp:positionH relativeFrom="column">
                  <wp:posOffset>-297180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Because it is unreactive and so is found as the metal itself.</w:t>
                            </w:r>
                          </w:p>
                          <w:p w:rsidR="00BA0E22" w:rsidRDefault="00BA0E22" w:rsidP="00B1743A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Rocks containing enough metal to make it economical to extract the metal.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61" type="#_x0000_t202" style="position:absolute;left:0;text-align:left;margin-left:-23.4pt;margin-top:225pt;width:234pt;height:25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Because it is unreactive and so is found as the metal itself.</w:t>
                      </w:r>
                    </w:p>
                    <w:p w:rsidR="00BA0E22" w:rsidRDefault="00BA0E22" w:rsidP="00B1743A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Rocks containing enough metal to make it economical to extract the metal.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3F8FE" wp14:editId="18641080">
                <wp:simplePos x="0" y="0"/>
                <wp:positionH relativeFrom="column">
                  <wp:posOffset>3017520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Clay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Sand and aggregate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62" type="#_x0000_t202" style="position:absolute;left:0;text-align:left;margin-left:237.6pt;margin-top:225pt;width:234pt;height:25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Clay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465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Sand and aggregate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D6B95" wp14:editId="51251177">
                <wp:simplePos x="0" y="0"/>
                <wp:positionH relativeFrom="column">
                  <wp:posOffset>-297180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Large amounts of energy are used, making the extracting process very expensive.</w:t>
                            </w:r>
                          </w:p>
                          <w:p w:rsidR="00BA0E22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Heat copper ores in a furnace (smelting)</w:t>
                            </w:r>
                          </w:p>
                          <w:p w:rsidR="00BA0E22" w:rsidRPr="0048593A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Copper can then be purified by electrolysis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63" type="#_x0000_t202" style="position:absolute;left:0;text-align:left;margin-left:-23.4pt;margin-top:486pt;width:234pt;height:25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Large amounts of energy are used, making the extracting process very expensive.</w:t>
                      </w:r>
                    </w:p>
                    <w:p w:rsidR="00BA0E22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Heat copper ores in a furnace (smelting)</w:t>
                      </w:r>
                    </w:p>
                    <w:p w:rsidR="00BA0E22" w:rsidRPr="0048593A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Copper can then be purified by electrolysis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DEDDA" wp14:editId="494A8E99">
                <wp:simplePos x="0" y="0"/>
                <wp:positionH relativeFrom="column">
                  <wp:posOffset>3017520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Reduction with carbon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D0001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637387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Electrolysis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64" type="#_x0000_t202" style="position:absolute;left:0;text-align:left;margin-left:237.6pt;margin-top:486pt;width:234pt;height:25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Reduction with carbon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8D0001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637387" w:rsidRDefault="00BA0E22" w:rsidP="004651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Electrolysis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9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E299D" wp14:editId="577F603F">
                <wp:simplePos x="0" y="0"/>
                <wp:positionH relativeFrom="column">
                  <wp:posOffset>4897755</wp:posOffset>
                </wp:positionH>
                <wp:positionV relativeFrom="paragraph">
                  <wp:posOffset>-7540625</wp:posOffset>
                </wp:positionV>
                <wp:extent cx="342900" cy="0"/>
                <wp:effectExtent l="0" t="76200" r="19050" b="1524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85.65pt;margin-top:-593.75pt;width:2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C15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9C4699" wp14:editId="224D4323">
                <wp:simplePos x="0" y="0"/>
                <wp:positionH relativeFrom="column">
                  <wp:posOffset>569595</wp:posOffset>
                </wp:positionH>
                <wp:positionV relativeFrom="paragraph">
                  <wp:posOffset>-6571548</wp:posOffset>
                </wp:positionV>
                <wp:extent cx="457200" cy="0"/>
                <wp:effectExtent l="0" t="76200" r="19050" b="1524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44.85pt;margin-top:-517.45pt;width:3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51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154A3E" wp14:editId="10CDECAA">
                <wp:simplePos x="0" y="0"/>
                <wp:positionH relativeFrom="column">
                  <wp:posOffset>451184</wp:posOffset>
                </wp:positionH>
                <wp:positionV relativeFrom="paragraph">
                  <wp:posOffset>-7697536</wp:posOffset>
                </wp:positionV>
                <wp:extent cx="457200" cy="0"/>
                <wp:effectExtent l="0" t="76200" r="19050" b="1524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5.55pt;margin-top:-606.1pt;width:3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6510B" w:rsidRDefault="00D727F3">
      <w:pPr>
        <w:rPr>
          <w:rFonts w:eastAsiaTheme="minorEastAsi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7CF2B6" wp14:editId="1F77F92D">
                <wp:simplePos x="0" y="0"/>
                <wp:positionH relativeFrom="column">
                  <wp:posOffset>2996565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1.3.2 Alloys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is using iron straight from the blast furnace a problem?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26A5F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alloy of iron with carbon called?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65" type="#_x0000_t202" style="position:absolute;margin-left:235.95pt;margin-top:486pt;width:234pt;height:25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1.3.2 Alloys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is using iron straight from the blast furnace a problem?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B26A5F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alloy of iron with carbon called?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401B3E" wp14:editId="7461F0D0">
                <wp:simplePos x="0" y="0"/>
                <wp:positionH relativeFrom="column">
                  <wp:posOffset>-318135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C1.3.1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Extracting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E2269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are current methods of extraction of aluminium and titanium expensive?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66" type="#_x0000_t202" style="position:absolute;margin-left:-25.05pt;margin-top:486pt;width:234pt;height:25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C1.3.1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Extracting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BE2269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are current methods of extraction of aluminium and titanium expensive?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7AF317" wp14:editId="60CC7273">
                <wp:simplePos x="0" y="0"/>
                <wp:positionH relativeFrom="column">
                  <wp:posOffset>2996565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C1.3.1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Extracting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E2269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By what process is copper obtained from solutions of copper salts?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67" type="#_x0000_t202" style="position:absolute;margin-left:235.95pt;margin-top:225pt;width:234pt;height:25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C1.3.1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Extracting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BE2269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By what process is copper obtained from solutions of copper salts?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D00E2A" wp14:editId="6FBC3CAB">
                <wp:simplePos x="0" y="0"/>
                <wp:positionH relativeFrom="column">
                  <wp:posOffset>-318135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1.3.1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Extracting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electrode do the positive ions move towards during electrolysis?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A49AD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the benefits of recycling metals?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68" type="#_x0000_t202" style="position:absolute;margin-left:-25.05pt;margin-top:225pt;width:234pt;height:25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1.3.1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Extracting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electrode do the positive ions move towards during electrolysis?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5A49AD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the benefits of recycling metals?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046267" wp14:editId="313FE62E">
                <wp:simplePos x="0" y="0"/>
                <wp:positionH relativeFrom="column">
                  <wp:posOffset>2996565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.3.1 Extracting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F13B5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Copper can be extracted by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phytomining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or bioleaching. What do these terms mean?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69" type="#_x0000_t202" style="position:absolute;margin-left:235.95pt;margin-top:-36pt;width:234pt;height:25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.3.1 Extracting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2F13B5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Copper can be extracted by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phytomining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or bioleaching. What do these terms mean?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47B28A" wp14:editId="5A994BF8">
                <wp:simplePos x="0" y="0"/>
                <wp:positionH relativeFrom="column">
                  <wp:posOffset>-318135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3.1 Extracting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F13B5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are new ways of extracting copper from low-grade ores being investigated?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70" type="#_x0000_t202" style="position:absolute;margin-left:-25.05pt;margin-top:-36pt;width:234pt;height:25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3.1 Extracting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2F13B5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are new ways of extracting copper from low-grade ores being investigated?</w:t>
                      </w:r>
                    </w:p>
                    <w:p w:rsidR="00BA0E22" w:rsidRDefault="00BA0E22" w:rsidP="00B1743A">
                      <w:pPr>
                        <w:jc w:val="center"/>
                      </w:pPr>
                    </w:p>
                    <w:p w:rsidR="00BA0E22" w:rsidRDefault="00BA0E22" w:rsidP="00B1743A">
                      <w:pPr>
                        <w:jc w:val="center"/>
                      </w:pPr>
                    </w:p>
                    <w:p w:rsidR="00BA0E22" w:rsidRDefault="00BA0E22" w:rsidP="00B1743A">
                      <w:pPr>
                        <w:jc w:val="center"/>
                      </w:pPr>
                    </w:p>
                    <w:p w:rsidR="00BA0E22" w:rsidRDefault="00BA0E22" w:rsidP="00B1743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br w:type="page"/>
      </w:r>
    </w:p>
    <w:p w:rsidR="0046510B" w:rsidRDefault="00D727F3" w:rsidP="0046510B">
      <w:pPr>
        <w:pStyle w:val="ListParagraph"/>
        <w:numPr>
          <w:ilvl w:val="0"/>
          <w:numId w:val="8"/>
        </w:numPr>
      </w:pPr>
      <w:r w:rsidRPr="0047731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0447DD" wp14:editId="0E4599FE">
                <wp:simplePos x="0" y="0"/>
                <wp:positionH relativeFrom="column">
                  <wp:posOffset>-272415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577D">
                              <w:rPr>
                                <w:sz w:val="28"/>
                                <w:szCs w:val="28"/>
                              </w:rPr>
                              <w:t>Phytomining</w:t>
                            </w:r>
                            <w:proofErr w:type="spellEnd"/>
                            <w:r w:rsidRPr="009B577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B577D">
                              <w:rPr>
                                <w:sz w:val="28"/>
                                <w:szCs w:val="28"/>
                              </w:rPr>
                              <w:t xml:space="preserve">Plants absorb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copper </w:t>
                            </w:r>
                            <w:r w:rsidRPr="009B577D">
                              <w:rPr>
                                <w:sz w:val="28"/>
                                <w:szCs w:val="28"/>
                              </w:rPr>
                              <w:t>compounds</w:t>
                            </w:r>
                          </w:p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B577D">
                              <w:rPr>
                                <w:sz w:val="28"/>
                                <w:szCs w:val="28"/>
                              </w:rPr>
                              <w:t xml:space="preserve">Plants are burned to produce ash that contains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copper</w:t>
                            </w:r>
                            <w:r w:rsidRPr="009B577D">
                              <w:rPr>
                                <w:sz w:val="28"/>
                                <w:szCs w:val="28"/>
                              </w:rPr>
                              <w:t xml:space="preserve"> compounds.</w:t>
                            </w:r>
                          </w:p>
                          <w:p w:rsidR="00BA0E22" w:rsidRDefault="00BA0E22" w:rsidP="00BC156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B577D">
                              <w:rPr>
                                <w:sz w:val="28"/>
                                <w:szCs w:val="28"/>
                              </w:rPr>
                              <w:t>Bioleaching:</w:t>
                            </w:r>
                          </w:p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B577D">
                              <w:rPr>
                                <w:sz w:val="28"/>
                                <w:szCs w:val="28"/>
                              </w:rPr>
                              <w:t>Bacteria absorb copper compounds</w:t>
                            </w:r>
                          </w:p>
                          <w:p w:rsidR="00BA0E22" w:rsidRPr="009B577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B577D">
                              <w:rPr>
                                <w:sz w:val="28"/>
                                <w:szCs w:val="28"/>
                              </w:rPr>
                              <w:t>Bacteria produce leachate solutions that contain metal compounds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71" type="#_x0000_t202" style="position:absolute;left:0;text-align:left;margin-left:-21.45pt;margin-top:-36pt;width:234pt;height:25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" filled="f" strokecolor="black [3213]">
                <v:textbox>
                  <w:txbxContent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B577D">
                        <w:rPr>
                          <w:sz w:val="28"/>
                          <w:szCs w:val="28"/>
                        </w:rPr>
                        <w:t>Phytomining</w:t>
                      </w:r>
                      <w:proofErr w:type="spellEnd"/>
                      <w:r w:rsidRPr="009B577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B577D">
                        <w:rPr>
                          <w:sz w:val="28"/>
                          <w:szCs w:val="28"/>
                        </w:rPr>
                        <w:t xml:space="preserve">Plants absorb </w:t>
                      </w:r>
                      <w:r>
                        <w:rPr>
                          <w:sz w:val="28"/>
                          <w:szCs w:val="28"/>
                        </w:rPr>
                        <w:t xml:space="preserve">copper </w:t>
                      </w:r>
                      <w:r w:rsidRPr="009B577D">
                        <w:rPr>
                          <w:sz w:val="28"/>
                          <w:szCs w:val="28"/>
                        </w:rPr>
                        <w:t>compounds</w:t>
                      </w:r>
                    </w:p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B577D">
                        <w:rPr>
                          <w:sz w:val="28"/>
                          <w:szCs w:val="28"/>
                        </w:rPr>
                        <w:t xml:space="preserve">Plants are burned to produce ash that contains the </w:t>
                      </w:r>
                      <w:r>
                        <w:rPr>
                          <w:sz w:val="28"/>
                          <w:szCs w:val="28"/>
                        </w:rPr>
                        <w:t>copper</w:t>
                      </w:r>
                      <w:r w:rsidRPr="009B577D">
                        <w:rPr>
                          <w:sz w:val="28"/>
                          <w:szCs w:val="28"/>
                        </w:rPr>
                        <w:t xml:space="preserve"> compounds.</w:t>
                      </w:r>
                    </w:p>
                    <w:p w:rsidR="00BA0E22" w:rsidRDefault="00BA0E22" w:rsidP="00BC156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9B577D">
                        <w:rPr>
                          <w:sz w:val="28"/>
                          <w:szCs w:val="28"/>
                        </w:rPr>
                        <w:t>Bioleaching:</w:t>
                      </w:r>
                    </w:p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B577D">
                        <w:rPr>
                          <w:sz w:val="28"/>
                          <w:szCs w:val="28"/>
                        </w:rPr>
                        <w:t>Bacteria absorb copper compounds</w:t>
                      </w:r>
                    </w:p>
                    <w:p w:rsidR="00BA0E22" w:rsidRPr="009B577D" w:rsidRDefault="00BA0E22" w:rsidP="004651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9B577D">
                        <w:rPr>
                          <w:sz w:val="28"/>
                          <w:szCs w:val="28"/>
                        </w:rPr>
                        <w:t>Bacteria produce leachate solutions that contain metal compounds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2B3690" wp14:editId="7ED92181">
                <wp:simplePos x="0" y="0"/>
                <wp:positionH relativeFrom="column">
                  <wp:posOffset>3042285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F13B5">
                              <w:rPr>
                                <w:sz w:val="32"/>
                                <w:szCs w:val="32"/>
                              </w:rPr>
                              <w:t>There is a limited supply of copper rich ores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people want to limit the environmental impact of traditional mining.</w:t>
                            </w:r>
                          </w:p>
                          <w:p w:rsidR="00BA0E22" w:rsidRPr="002F13B5" w:rsidRDefault="00BA0E22" w:rsidP="00B1743A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72" type="#_x0000_t202" style="position:absolute;left:0;text-align:left;margin-left:239.55pt;margin-top:-36pt;width:234pt;height:25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</w:rPr>
                      </w:pPr>
                      <w:r w:rsidRPr="002F13B5">
                        <w:rPr>
                          <w:sz w:val="32"/>
                          <w:szCs w:val="32"/>
                        </w:rPr>
                        <w:t>There is a limited supply of copper rich ores</w:t>
                      </w:r>
                      <w:r>
                        <w:rPr>
                          <w:sz w:val="32"/>
                          <w:szCs w:val="32"/>
                        </w:rPr>
                        <w:t xml:space="preserve"> and people want to limit the environmental impact of traditional mining.</w:t>
                      </w:r>
                    </w:p>
                    <w:p w:rsidR="00BA0E22" w:rsidRPr="002F13B5" w:rsidRDefault="00BA0E22" w:rsidP="00B1743A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D13017" wp14:editId="382EB0CE">
                <wp:simplePos x="0" y="0"/>
                <wp:positionH relativeFrom="column">
                  <wp:posOffset>-272415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FC208F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Electrolysis or displacement using scrap iron (iron is more reactive than copper so it can displace copper from copper salts).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73" type="#_x0000_t202" style="position:absolute;left:0;text-align:left;margin-left:-21.45pt;margin-top:225pt;width:234pt;height:25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" filled="f" strokecolor="black [3213]">
                <v:textbox>
                  <w:txbxContent>
                    <w:p w:rsidR="00BA0E22" w:rsidRPr="00FC208F" w:rsidRDefault="00BA0E22" w:rsidP="004651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Electrolysis or displacement using scrap iron (iron is more reactive than copper so it can displace copper from copper salts).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8C2227" wp14:editId="5A07196B">
                <wp:simplePos x="0" y="0"/>
                <wp:positionH relativeFrom="column">
                  <wp:posOffset>3042285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Negative electrode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A49AD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Recycling reduces the amount of metal that needs to be extracted. Extracting metals uses limited resources, it is expensive in terms of energy and it negatively impacts on the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74" type="#_x0000_t202" style="position:absolute;left:0;text-align:left;margin-left:239.55pt;margin-top:225pt;width:234pt;height:25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Negative electrode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5A49AD" w:rsidRDefault="00BA0E22" w:rsidP="00465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Recycling reduces the amount of metal that needs to be extracted. Extracting metals uses limited resources, it is expensive in terms of energy and it negatively impacts on the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26F7D1" wp14:editId="13FDCB7E">
                <wp:simplePos x="0" y="0"/>
                <wp:positionH relativeFrom="column">
                  <wp:posOffset>-272415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It’s brittle and has limited uses.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8593A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Steel</w:t>
                            </w:r>
                          </w:p>
                          <w:p w:rsidR="00BA0E22" w:rsidRDefault="00BA0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75" type="#_x0000_t202" style="position:absolute;left:0;text-align:left;margin-left:-21.45pt;margin-top:486pt;width:234pt;height:25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" filled="f" strokecolor="black [3213]">
                <v:textbox>
                  <w:txbxContent>
                    <w:p w:rsidR="00BA0E22" w:rsidRDefault="00BA0E22" w:rsidP="0046510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It’s brittle and has limited uses.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48593A" w:rsidRDefault="00BA0E22" w:rsidP="0046510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Steel</w:t>
                      </w:r>
                    </w:p>
                    <w:p w:rsidR="00BA0E22" w:rsidRDefault="00BA0E22"/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F71F75" wp14:editId="797EA258">
                <wp:simplePos x="0" y="0"/>
                <wp:positionH relativeFrom="column">
                  <wp:posOffset>3042285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637387" w:rsidRDefault="00BA0E22" w:rsidP="004651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There are many stages in the processes and large amounts of energy are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76" type="#_x0000_t202" style="position:absolute;left:0;text-align:left;margin-left:239.55pt;margin-top:486pt;width:234pt;height:25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" filled="f" strokecolor="black [3213]">
                <v:textbox>
                  <w:txbxContent>
                    <w:p w:rsidR="00BA0E22" w:rsidRPr="00637387" w:rsidRDefault="00BA0E22" w:rsidP="004651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There are many stages in the processes and large amounts of energy are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D727F3" w:rsidP="00E106D9">
      <w:pPr>
        <w:rPr>
          <w:rFonts w:eastAsiaTheme="minorEastAsi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F7A568" wp14:editId="73918662">
                <wp:simplePos x="0" y="0"/>
                <wp:positionH relativeFrom="column">
                  <wp:posOffset>2996565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C1.3.3 Properties and uses of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properties of aluminium and titanium make them useful metals?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032846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is copper used in electrics and plumbing?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77" type="#_x0000_t202" style="position:absolute;margin-left:235.95pt;margin-top:225pt;width:234pt;height:25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C1.3.3 Properties and uses of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properties of aluminium and titanium make them useful metals?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032846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is copper used in electrics and plumbing?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30A8D0" wp14:editId="45C90E27">
                <wp:simplePos x="0" y="0"/>
                <wp:positionH relativeFrom="column">
                  <wp:posOffset>2995295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1.4.2 Hydrocarbons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Draw the hydrocarbon C</w:t>
                            </w:r>
                            <w:r w:rsidRPr="00F41797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F41797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41797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general name for this type of hydrocarbon containing only single carbon-carbon bonds?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78" type="#_x0000_t202" style="position:absolute;margin-left:235.85pt;margin-top:486pt;width:234pt;height:25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1.4.2 Hydrocarbons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Draw the hydrocarbon C</w:t>
                      </w:r>
                      <w:r w:rsidRPr="00F41797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H</w:t>
                      </w:r>
                      <w:r w:rsidRPr="00F41797">
                        <w:rPr>
                          <w:sz w:val="32"/>
                          <w:szCs w:val="32"/>
                          <w:vertAlign w:val="subscript"/>
                        </w:rPr>
                        <w:t>6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F41797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general name for this type of hydrocarbon containing only single carbon-carbon bonds?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B35BFA" wp14:editId="78DC5385">
                <wp:simplePos x="0" y="0"/>
                <wp:positionH relativeFrom="column">
                  <wp:posOffset>-319405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C1.4.1 Crude oil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name given to two or more elements or compounds not chemically bonded together?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41797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the name for molecules made up of only hydrogen and carbon atoms?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79" type="#_x0000_t202" style="position:absolute;margin-left:-25.15pt;margin-top:486pt;width:234pt;height:25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C1.4.1 Crude oil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name given to two or more elements or compounds not chemically bonded together?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F41797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the name for molecules made up of only hydrogen and carbon atoms?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665CDE" wp14:editId="1C058971">
                <wp:simplePos x="0" y="0"/>
                <wp:positionH relativeFrom="column">
                  <wp:posOffset>-319405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1.3.3 Properties and uses of metals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the metals in the central block of the periodic table called?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C37EC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transition metal is often used in electrical wiring and plumbing?</w:t>
                            </w: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80" type="#_x0000_t202" style="position:absolute;margin-left:-25.15pt;margin-top:225pt;width:234pt;height:25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1.3.3 Properties and uses of metals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the metals in the central block of the periodic table called?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BC37EC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transition metal is often used in electrical wiring and plumbing?</w:t>
                      </w: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B4AA44" wp14:editId="5DF4F168">
                <wp:simplePos x="0" y="0"/>
                <wp:positionH relativeFrom="column">
                  <wp:posOffset>2995295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.3.2 Alloys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an alloy?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71994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Why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are metals such as copper,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gold, iron and aluminium made into alloys?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9E5395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7F73EA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81" type="#_x0000_t202" style="position:absolute;margin-left:235.85pt;margin-top:-36pt;width:234pt;height:25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" filled="f" strokecolor="black [3213]">
                <v:textbox>
                  <w:txbxContent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.3.2 Alloys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an alloy?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71994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Why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are metals such as copper,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gold, iron and aluminium made into alloys?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9E5395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7F73EA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C89A17" wp14:editId="6CCC325A">
                <wp:simplePos x="0" y="0"/>
                <wp:positionH relativeFrom="column">
                  <wp:posOffset>-319405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3.2 Alloys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Match the steels to their properties:</w:t>
                            </w:r>
                          </w:p>
                          <w:p w:rsidR="00BA0E22" w:rsidRPr="0003147D" w:rsidRDefault="00BA0E22" w:rsidP="00B1743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Pr="0003147D">
                              <w:rPr>
                                <w:sz w:val="32"/>
                                <w:szCs w:val="32"/>
                                <w:u w:val="single"/>
                              </w:rPr>
                              <w:t>teel</w:t>
                            </w:r>
                            <w:r w:rsidRPr="0003147D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03147D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03147D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03147D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  <w:t>Properties</w:t>
                            </w: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174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Low-carbon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- Hard</w:t>
                            </w:r>
                          </w:p>
                          <w:p w:rsidR="00BA0E22" w:rsidRDefault="00BA0E22" w:rsidP="00B1743A">
                            <w:pPr>
                              <w:ind w:left="2160" w:hanging="2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High-carbon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- Resistant    </w:t>
                            </w:r>
                          </w:p>
                          <w:p w:rsidR="00BA0E22" w:rsidRDefault="00BA0E22" w:rsidP="00B1743A">
                            <w:pPr>
                              <w:ind w:left="2160" w:hanging="216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corrosion</w:t>
                            </w:r>
                          </w:p>
                          <w:p w:rsidR="00BA0E22" w:rsidRPr="0003147D" w:rsidRDefault="00BA0E22" w:rsidP="00B1743A">
                            <w:pPr>
                              <w:ind w:left="2160" w:hanging="2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Stainless steel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-Easily shaped</w:t>
                            </w:r>
                          </w:p>
                          <w:p w:rsidR="00BA0E22" w:rsidRDefault="00BA0E22" w:rsidP="00B17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82" type="#_x0000_t202" style="position:absolute;margin-left:-25.15pt;margin-top:-36pt;width:234pt;height:25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" filled="f" strokecolor="black [3213]">
                <v:textbox>
                  <w:txbxContent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3.2 Alloys</w:t>
                      </w:r>
                    </w:p>
                    <w:p w:rsidR="00BA0E22" w:rsidRDefault="00BA0E22" w:rsidP="00B174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Match the steels to their properties:</w:t>
                      </w:r>
                    </w:p>
                    <w:p w:rsidR="00BA0E22" w:rsidRPr="0003147D" w:rsidRDefault="00BA0E22" w:rsidP="00B1743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</w:t>
                      </w:r>
                      <w:r w:rsidRPr="0003147D">
                        <w:rPr>
                          <w:sz w:val="32"/>
                          <w:szCs w:val="32"/>
                          <w:u w:val="single"/>
                        </w:rPr>
                        <w:t>teel</w:t>
                      </w:r>
                      <w:r w:rsidRPr="0003147D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03147D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03147D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Pr="0003147D">
                        <w:rPr>
                          <w:sz w:val="32"/>
                          <w:szCs w:val="32"/>
                          <w:u w:val="single"/>
                        </w:rPr>
                        <w:tab/>
                        <w:t>Properties</w:t>
                      </w: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174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Low-carbon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- Hard</w:t>
                      </w:r>
                    </w:p>
                    <w:p w:rsidR="00BA0E22" w:rsidRDefault="00BA0E22" w:rsidP="00B1743A">
                      <w:pPr>
                        <w:ind w:left="2160" w:hanging="2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High-carbon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- Resistant    </w:t>
                      </w:r>
                    </w:p>
                    <w:p w:rsidR="00BA0E22" w:rsidRDefault="00BA0E22" w:rsidP="00B1743A">
                      <w:pPr>
                        <w:ind w:left="2160" w:hanging="2160"/>
                        <w:jc w:val="right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to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corrosion</w:t>
                      </w:r>
                    </w:p>
                    <w:p w:rsidR="00BA0E22" w:rsidRPr="0003147D" w:rsidRDefault="00BA0E22" w:rsidP="00B1743A">
                      <w:pPr>
                        <w:ind w:left="2160" w:hanging="2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Stainless steel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-Easily shaped</w:t>
                      </w:r>
                    </w:p>
                    <w:p w:rsidR="00BA0E22" w:rsidRDefault="00BA0E22" w:rsidP="00B1743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10B">
        <w:br w:type="page"/>
      </w:r>
    </w:p>
    <w:p w:rsidR="00E106D9" w:rsidRDefault="00E106D9" w:rsidP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765FC1" wp14:editId="744447C0">
                <wp:simplePos x="0" y="0"/>
                <wp:positionH relativeFrom="column">
                  <wp:posOffset>-144780</wp:posOffset>
                </wp:positionH>
                <wp:positionV relativeFrom="paragraph">
                  <wp:posOffset>-304800</wp:posOffset>
                </wp:positionV>
                <wp:extent cx="2971800" cy="3200400"/>
                <wp:effectExtent l="0" t="0" r="19050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 mixture of two or more elements, where at least one element is a metal.                     </w:t>
                            </w: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440266" wp14:editId="071CF3AD">
                                  <wp:extent cx="2017976" cy="935182"/>
                                  <wp:effectExtent l="0" t="0" r="0" b="5080"/>
                                  <wp:docPr id="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8517" cy="935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Because they are too soft. Mixing them with small amounts of similar metals makes them harder.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83" type="#_x0000_t202" style="position:absolute;margin-left:-11.4pt;margin-top:-24pt;width:234pt;height:25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 mixture of two or more elements, where at least one element is a metal.                     </w:t>
                      </w: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440266" wp14:editId="071CF3AD">
                            <wp:extent cx="2017976" cy="935182"/>
                            <wp:effectExtent l="0" t="0" r="0" b="5080"/>
                            <wp:docPr id="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8517" cy="935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Because they are too soft. Mixing them with small amounts of similar metals makes them harder.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F35A5A" wp14:editId="50DE04F0">
                <wp:simplePos x="0" y="0"/>
                <wp:positionH relativeFrom="column">
                  <wp:posOffset>3169920</wp:posOffset>
                </wp:positionH>
                <wp:positionV relativeFrom="paragraph">
                  <wp:posOffset>-304800</wp:posOffset>
                </wp:positionV>
                <wp:extent cx="2971800" cy="3200400"/>
                <wp:effectExtent l="0" t="0" r="19050" b="190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Low-carbon steel (easily shaped)</w:t>
                            </w:r>
                          </w:p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High-carbon steel (hard)</w:t>
                            </w:r>
                          </w:p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Stainless steel (resistant to corrosion).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84" type="#_x0000_t202" style="position:absolute;margin-left:249.6pt;margin-top:-24pt;width:234pt;height:25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Low-carbon steel (easily shaped)</w:t>
                      </w:r>
                    </w:p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High-carbon steel (hard)</w:t>
                      </w:r>
                    </w:p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Stainless steel (resistant to corrosion).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798AB1" wp14:editId="37CA649E">
                <wp:simplePos x="0" y="0"/>
                <wp:positionH relativeFrom="column">
                  <wp:posOffset>-144780</wp:posOffset>
                </wp:positionH>
                <wp:positionV relativeFrom="paragraph">
                  <wp:posOffset>3009900</wp:posOffset>
                </wp:positionV>
                <wp:extent cx="2971800" cy="3200400"/>
                <wp:effectExtent l="0" t="0" r="19050" b="1905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 density &amp; resistant to corrosion</w:t>
                            </w:r>
                          </w:p>
                          <w:p w:rsidR="00BA0E22" w:rsidRDefault="00BA0E22" w:rsidP="00E106D9">
                            <w:pPr>
                              <w:ind w:left="42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032846" w:rsidRDefault="00BA0E22" w:rsidP="00E106D9">
                            <w:pPr>
                              <w:ind w:left="42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It’s a good conductor of heat and electricity. It can be bent, but is hard enough to make pipes. It does not react with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85" type="#_x0000_t202" style="position:absolute;margin-left:-11.4pt;margin-top:237pt;width:234pt;height:25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 density &amp; resistant to corrosion</w:t>
                      </w:r>
                    </w:p>
                    <w:p w:rsidR="00BA0E22" w:rsidRDefault="00BA0E22" w:rsidP="00E106D9">
                      <w:pPr>
                        <w:ind w:left="425"/>
                        <w:rPr>
                          <w:sz w:val="32"/>
                          <w:szCs w:val="32"/>
                        </w:rPr>
                      </w:pPr>
                    </w:p>
                    <w:p w:rsidR="00BA0E22" w:rsidRPr="00032846" w:rsidRDefault="00BA0E22" w:rsidP="00E106D9">
                      <w:pPr>
                        <w:ind w:left="425"/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E106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8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It’s a good conductor of heat and electricity. It can be bent, but is hard enough to make pipes. It does not react with water.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665638" wp14:editId="0306766B">
                <wp:simplePos x="0" y="0"/>
                <wp:positionH relativeFrom="column">
                  <wp:posOffset>3169920</wp:posOffset>
                </wp:positionH>
                <wp:positionV relativeFrom="paragraph">
                  <wp:posOffset>3009900</wp:posOffset>
                </wp:positionV>
                <wp:extent cx="2971800" cy="3200400"/>
                <wp:effectExtent l="0" t="0" r="19050" b="1905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Transition metals</w:t>
                            </w: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A49AD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86" type="#_x0000_t202" style="position:absolute;margin-left:249.6pt;margin-top:237pt;width:234pt;height:25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Transition metals</w:t>
                      </w: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Pr="005A49AD" w:rsidRDefault="00BA0E22" w:rsidP="00E106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Copper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7DE732" wp14:editId="071B57E9">
                <wp:simplePos x="0" y="0"/>
                <wp:positionH relativeFrom="column">
                  <wp:posOffset>-144780</wp:posOffset>
                </wp:positionH>
                <wp:positionV relativeFrom="paragraph">
                  <wp:posOffset>6324600</wp:posOffset>
                </wp:positionV>
                <wp:extent cx="2971800" cy="3200400"/>
                <wp:effectExtent l="0" t="0" r="19050" b="1905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E0366C" wp14:editId="2994C2A6">
                                  <wp:extent cx="1855210" cy="1396780"/>
                                  <wp:effectExtent l="0" t="0" r="0" b="635"/>
                                  <wp:docPr id="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613" cy="1397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Default="00BA0E22" w:rsidP="00E106D9"/>
                          <w:p w:rsidR="00BA0E22" w:rsidRPr="007E08C1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E08C1">
                              <w:rPr>
                                <w:sz w:val="32"/>
                                <w:szCs w:val="32"/>
                              </w:rPr>
                              <w:t>Alkane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87" type="#_x0000_t202" style="position:absolute;margin-left:-11.4pt;margin-top:498pt;width:234pt;height:25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E0366C" wp14:editId="2994C2A6">
                            <wp:extent cx="1855210" cy="1396780"/>
                            <wp:effectExtent l="0" t="0" r="0" b="635"/>
                            <wp:docPr id="8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613" cy="1397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Default="00BA0E22" w:rsidP="00E106D9"/>
                    <w:p w:rsidR="00BA0E22" w:rsidRPr="007E08C1" w:rsidRDefault="00BA0E22" w:rsidP="00E106D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32"/>
                          <w:szCs w:val="32"/>
                        </w:rPr>
                      </w:pPr>
                      <w:r w:rsidRPr="007E08C1">
                        <w:rPr>
                          <w:sz w:val="32"/>
                          <w:szCs w:val="32"/>
                        </w:rPr>
                        <w:t>Alkane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304D28" wp14:editId="240CBB32">
                <wp:simplePos x="0" y="0"/>
                <wp:positionH relativeFrom="column">
                  <wp:posOffset>3169920</wp:posOffset>
                </wp:positionH>
                <wp:positionV relativeFrom="paragraph">
                  <wp:posOffset>6324600</wp:posOffset>
                </wp:positionV>
                <wp:extent cx="2971800" cy="3200400"/>
                <wp:effectExtent l="0" t="0" r="19050" b="1905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mixture</w:t>
                            </w: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637387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Hydrocarbons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88" type="#_x0000_t202" style="position:absolute;margin-left:249.6pt;margin-top:498pt;width:234pt;height:25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mixture</w:t>
                      </w: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Pr="00637387" w:rsidRDefault="00BA0E22" w:rsidP="00E106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Hydrocarbons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E106D9" w:rsidP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C9371C" wp14:editId="6053F1E1">
                <wp:simplePos x="0" y="0"/>
                <wp:positionH relativeFrom="column">
                  <wp:posOffset>3017520</wp:posOffset>
                </wp:positionH>
                <wp:positionV relativeFrom="paragraph">
                  <wp:posOffset>6199505</wp:posOffset>
                </wp:positionV>
                <wp:extent cx="2971800" cy="3200400"/>
                <wp:effectExtent l="0" t="0" r="19050" b="1905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1.4.2 Hydrocarbons</w:t>
                            </w:r>
                          </w:p>
                          <w:p w:rsidR="00BA0E22" w:rsidRPr="00864A9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What type of bond does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softHyphen/>
                              <w:t>‘–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‘ represent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in the following molecule?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B28FDA" wp14:editId="3145800E">
                                  <wp:extent cx="2203704" cy="1211782"/>
                                  <wp:effectExtent l="0" t="0" r="6350" b="7620"/>
                                  <wp:docPr id="120" name="Content Placeholder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ntent Placeholder 5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3967" r="39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3787" cy="1211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Pr="007F73EA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this molecule called?</w:t>
                            </w:r>
                          </w:p>
                          <w:p w:rsidR="00BA0E22" w:rsidRPr="00E106D9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89" type="#_x0000_t202" style="position:absolute;margin-left:237.6pt;margin-top:488.15pt;width:234pt;height:25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" filled="f" strokecolor="windowText">
                <v:textbox>
                  <w:txbxContent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1.4.2 Hydrocarbons</w:t>
                      </w:r>
                    </w:p>
                    <w:p w:rsidR="00BA0E22" w:rsidRPr="00864A9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What type of bond does </w:t>
                      </w:r>
                      <w:r>
                        <w:rPr>
                          <w:sz w:val="32"/>
                          <w:szCs w:val="32"/>
                        </w:rPr>
                        <w:softHyphen/>
                        <w:t>‘–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‘ represent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in the following molecule?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B28FDA" wp14:editId="3145800E">
                            <wp:extent cx="2203704" cy="1211782"/>
                            <wp:effectExtent l="0" t="0" r="6350" b="7620"/>
                            <wp:docPr id="120" name="Content Placeholder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ntent Placeholder 5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3967" r="39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3787" cy="1211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Pr="007F73EA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this molecule called?</w:t>
                      </w:r>
                    </w:p>
                    <w:p w:rsidR="00BA0E22" w:rsidRPr="00E106D9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3B63EF" wp14:editId="0375AA36">
                <wp:simplePos x="0" y="0"/>
                <wp:positionH relativeFrom="column">
                  <wp:posOffset>-297180</wp:posOffset>
                </wp:positionH>
                <wp:positionV relativeFrom="paragraph">
                  <wp:posOffset>6199505</wp:posOffset>
                </wp:positionV>
                <wp:extent cx="2971800" cy="3200400"/>
                <wp:effectExtent l="0" t="0" r="19050" b="1905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C1.4.2 Hydrocarbons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do hydrocarbons with small molecules make better fuels?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Where in the fractionating column is bitumen (for roads) collected?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090" type="#_x0000_t202" style="position:absolute;margin-left:-23.4pt;margin-top:488.15pt;width:234pt;height:25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" filled="f" strokecolor="windowText">
                <v:textbox>
                  <w:txbxContent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C1.4.2 Hydrocarbons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do hydrocarbons with small molecules make better fuels?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106D9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Where in the fractionating column is bitumen (for roads) collected?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027866" wp14:editId="4ED1C083">
                <wp:simplePos x="0" y="0"/>
                <wp:positionH relativeFrom="column">
                  <wp:posOffset>3017520</wp:posOffset>
                </wp:positionH>
                <wp:positionV relativeFrom="paragraph">
                  <wp:posOffset>2884805</wp:posOffset>
                </wp:positionV>
                <wp:extent cx="2971800" cy="3200400"/>
                <wp:effectExtent l="0" t="0" r="19050" b="1905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C1.4.2 Hydrocarbons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Which fuel is collected higher up the fractionating column: diesel or petrol?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9" o:spid="_x0000_s1091" type="#_x0000_t202" style="position:absolute;margin-left:237.6pt;margin-top:227.15pt;width:234pt;height:25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" filled="f" strokecolor="windowText">
                <v:textbox>
                  <w:txbxContent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C1.4.2 Hydrocarbons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106D9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Which fuel is collected higher up the fractionating column: diesel or petrol?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1C5461" wp14:editId="30DDF637">
                <wp:simplePos x="0" y="0"/>
                <wp:positionH relativeFrom="column">
                  <wp:posOffset>-297180</wp:posOffset>
                </wp:positionH>
                <wp:positionV relativeFrom="paragraph">
                  <wp:posOffset>2884805</wp:posOffset>
                </wp:positionV>
                <wp:extent cx="2971800" cy="3200400"/>
                <wp:effectExtent l="0" t="0" r="19050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1.4.2 Hydrocarbons</w:t>
                            </w:r>
                          </w:p>
                          <w:p w:rsidR="00BA0E22" w:rsidRPr="00E106D9" w:rsidRDefault="00BA0E22" w:rsidP="00E106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106D9">
                              <w:rPr>
                                <w:sz w:val="26"/>
                                <w:szCs w:val="26"/>
                              </w:rPr>
                              <w:t>Are fractions at the top of the fractionating column more or less flammable than fractions at the bottom?</w:t>
                            </w:r>
                          </w:p>
                          <w:p w:rsidR="00BA0E22" w:rsidRPr="00E106D9" w:rsidRDefault="00BA0E22" w:rsidP="00E106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106D9">
                              <w:rPr>
                                <w:sz w:val="26"/>
                                <w:szCs w:val="26"/>
                              </w:rPr>
                              <w:t>Are fractions at the top of the fractionating column more or less viscous than fractions at the bottom?</w:t>
                            </w:r>
                          </w:p>
                          <w:p w:rsidR="00BA0E22" w:rsidRPr="00E106D9" w:rsidRDefault="00BA0E22" w:rsidP="00E106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106D9">
                              <w:rPr>
                                <w:sz w:val="26"/>
                                <w:szCs w:val="26"/>
                              </w:rPr>
                              <w:t>Do fractions at the top of the fractionating column have lower of higher boiling points than the fractions at the bottom?</w:t>
                            </w:r>
                          </w:p>
                          <w:p w:rsidR="00BA0E22" w:rsidRPr="00FC208F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8" o:spid="_x0000_s1092" type="#_x0000_t202" style="position:absolute;margin-left:-23.4pt;margin-top:227.15pt;width:234pt;height:25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" filled="f" strokecolor="windowText">
                <v:textbox>
                  <w:txbxContent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1.4.2 Hydrocarbons</w:t>
                      </w:r>
                    </w:p>
                    <w:p w:rsidR="00BA0E22" w:rsidRPr="00E106D9" w:rsidRDefault="00BA0E22" w:rsidP="00E106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106D9">
                        <w:rPr>
                          <w:sz w:val="26"/>
                          <w:szCs w:val="26"/>
                        </w:rPr>
                        <w:t>Are fractions at the top of the fractionating column more or less flammable than fractions at the bottom?</w:t>
                      </w:r>
                    </w:p>
                    <w:p w:rsidR="00BA0E22" w:rsidRPr="00E106D9" w:rsidRDefault="00BA0E22" w:rsidP="00E106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106D9">
                        <w:rPr>
                          <w:sz w:val="26"/>
                          <w:szCs w:val="26"/>
                        </w:rPr>
                        <w:t>Are fractions at the top of the fractionating column more or less viscous than fractions at the bottom?</w:t>
                      </w:r>
                    </w:p>
                    <w:p w:rsidR="00BA0E22" w:rsidRPr="00E106D9" w:rsidRDefault="00BA0E22" w:rsidP="00E106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106D9">
                        <w:rPr>
                          <w:sz w:val="26"/>
                          <w:szCs w:val="26"/>
                        </w:rPr>
                        <w:t>Do fractions at the top of the fractionating column have lower of higher boiling points than the fractions at the bottom?</w:t>
                      </w:r>
                    </w:p>
                    <w:p w:rsidR="00BA0E22" w:rsidRPr="00FC208F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2017FB" wp14:editId="4C44E62E">
                <wp:simplePos x="0" y="0"/>
                <wp:positionH relativeFrom="column">
                  <wp:posOffset>3017520</wp:posOffset>
                </wp:positionH>
                <wp:positionV relativeFrom="paragraph">
                  <wp:posOffset>-429895</wp:posOffset>
                </wp:positionV>
                <wp:extent cx="2971800" cy="3200400"/>
                <wp:effectExtent l="0" t="0" r="19050" b="1905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E106D9"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C1.4.2 Hydrocarbons</w:t>
                            </w: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106D9"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  <w:t>Put these alkanes in size order:</w:t>
                            </w: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06D9">
                              <w:rPr>
                                <w:rFonts w:ascii="Cambria" w:eastAsia="MS Mincho" w:hAnsi="Cambria" w:cs="Times New Roman"/>
                                <w:sz w:val="24"/>
                                <w:szCs w:val="24"/>
                                <w:lang w:val="en-US"/>
                              </w:rPr>
                              <w:t>Butane, methane, propane, ethane</w:t>
                            </w: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BA0E22" w:rsidRPr="00E106D9" w:rsidRDefault="00BA0E22" w:rsidP="00E106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106D9">
                              <w:rPr>
                                <w:rFonts w:ascii="Cambria" w:eastAsia="MS Mincho" w:hAnsi="Cambria" w:cs="Times New Roman"/>
                                <w:sz w:val="32"/>
                                <w:szCs w:val="32"/>
                                <w:lang w:val="en-US"/>
                              </w:rPr>
                              <w:t>What is the chemical formula for propane?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93" type="#_x0000_t202" style="position:absolute;margin-left:237.6pt;margin-top:-33.85pt;width:234pt;height:25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" filled="f" strokecolor="windowText">
                <v:textbox>
                  <w:txbxContent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E106D9">
                        <w:rPr>
                          <w:rFonts w:ascii="Cambria" w:eastAsia="MS Mincho" w:hAnsi="Cambria" w:cs="Times New Roman"/>
                          <w:sz w:val="32"/>
                          <w:szCs w:val="32"/>
                          <w:u w:val="single"/>
                          <w:lang w:val="en-US"/>
                        </w:rPr>
                        <w:t>C1.4.2 Hydrocarbons</w:t>
                      </w: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  <w:r w:rsidRPr="00E106D9"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  <w:t>Put these alkanes in size order:</w:t>
                      </w: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24"/>
                          <w:szCs w:val="24"/>
                          <w:lang w:val="en-US"/>
                        </w:rPr>
                      </w:pPr>
                      <w:r w:rsidRPr="00E106D9">
                        <w:rPr>
                          <w:rFonts w:ascii="Cambria" w:eastAsia="MS Mincho" w:hAnsi="Cambria" w:cs="Times New Roman"/>
                          <w:sz w:val="24"/>
                          <w:szCs w:val="24"/>
                          <w:lang w:val="en-US"/>
                        </w:rPr>
                        <w:t>Butane, methane, propane, ethane</w:t>
                      </w: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BA0E22" w:rsidRPr="00E106D9" w:rsidRDefault="00BA0E22" w:rsidP="00E106D9">
                      <w:pPr>
                        <w:spacing w:after="0" w:line="240" w:lineRule="auto"/>
                        <w:jc w:val="center"/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</w:pPr>
                      <w:r w:rsidRPr="00E106D9">
                        <w:rPr>
                          <w:rFonts w:ascii="Cambria" w:eastAsia="MS Mincho" w:hAnsi="Cambria" w:cs="Times New Roman"/>
                          <w:sz w:val="32"/>
                          <w:szCs w:val="32"/>
                          <w:lang w:val="en-US"/>
                        </w:rPr>
                        <w:t>What is the chemical formula for propane?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B981E5" wp14:editId="31B9063C">
                <wp:simplePos x="0" y="0"/>
                <wp:positionH relativeFrom="column">
                  <wp:posOffset>-297180</wp:posOffset>
                </wp:positionH>
                <wp:positionV relativeFrom="paragraph">
                  <wp:posOffset>-429895</wp:posOffset>
                </wp:positionV>
                <wp:extent cx="2971800" cy="3200400"/>
                <wp:effectExtent l="0" t="0" r="19050" b="1905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4.2 Hydrocarbons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By what process can the hydrocarbons in crude oil be separated?</w:t>
                            </w:r>
                          </w:p>
                          <w:p w:rsidR="00BA0E22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A42E26" w:rsidRDefault="00BA0E22" w:rsidP="00E106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are the hydrocarbons in crude oil separated in a fractionating column?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94" type="#_x0000_t202" style="position:absolute;margin-left:-23.4pt;margin-top:-33.85pt;width:234pt;height:25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4.2 Hydrocarbons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By what process can the hydrocarbons in crude oil be separated?</w:t>
                      </w:r>
                    </w:p>
                    <w:p w:rsidR="00BA0E22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A42E26" w:rsidRDefault="00BA0E22" w:rsidP="00E106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are the hydrocarbons in crude oil separated in a fractionating column?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08B4F" wp14:editId="5CED11F1">
                <wp:simplePos x="0" y="0"/>
                <wp:positionH relativeFrom="column">
                  <wp:posOffset>-276860</wp:posOffset>
                </wp:positionH>
                <wp:positionV relativeFrom="paragraph">
                  <wp:posOffset>-415925</wp:posOffset>
                </wp:positionV>
                <wp:extent cx="2971800" cy="3200400"/>
                <wp:effectExtent l="0" t="0" r="19050" b="1905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Methane, ethane, propane, butane</w:t>
                            </w: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A42E26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A42E2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A42E2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8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95" type="#_x0000_t202" style="position:absolute;margin-left:-21.8pt;margin-top:-32.75pt;width:234pt;height:25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Methane, ethane, propane, butane</w:t>
                      </w: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A42E26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Pr="00A42E26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H</w:t>
                      </w:r>
                      <w:r w:rsidRPr="00A42E26">
                        <w:rPr>
                          <w:sz w:val="32"/>
                          <w:szCs w:val="32"/>
                          <w:vertAlign w:val="subscript"/>
                        </w:rPr>
                        <w:t>8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168AD7" wp14:editId="06D91CDF">
                <wp:simplePos x="0" y="0"/>
                <wp:positionH relativeFrom="column">
                  <wp:posOffset>3037840</wp:posOffset>
                </wp:positionH>
                <wp:positionV relativeFrom="paragraph">
                  <wp:posOffset>-415925</wp:posOffset>
                </wp:positionV>
                <wp:extent cx="2971800" cy="3200400"/>
                <wp:effectExtent l="0" t="0" r="19050" b="1905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Fractional distillation</w:t>
                            </w:r>
                          </w:p>
                          <w:p w:rsidR="00BA0E22" w:rsidRPr="00E106D9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Crude oil is heated and evaporated. Its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vapours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are allowed to cool and condense at different temperatures. Hydrocarbon molecules with a similar number of carbon atoms are collected at different points in the column.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96" type="#_x0000_t202" style="position:absolute;margin-left:239.2pt;margin-top:-32.75pt;width:234pt;height:25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Fractional distillation</w:t>
                      </w:r>
                    </w:p>
                    <w:p w:rsidR="00BA0E22" w:rsidRPr="00E106D9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  <w:p w:rsidR="00BA0E22" w:rsidRPr="002F13B5" w:rsidRDefault="00BA0E22" w:rsidP="00E106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Crude oil is heated and evaporated. Its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vapours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are allowed to cool and condense at different temperatures. Hydrocarbon molecules with a similar number of carbon atoms are collected at different points in the column.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EA7C64" wp14:editId="59B2FF76">
                <wp:simplePos x="0" y="0"/>
                <wp:positionH relativeFrom="column">
                  <wp:posOffset>-276860</wp:posOffset>
                </wp:positionH>
                <wp:positionV relativeFrom="paragraph">
                  <wp:posOffset>2898775</wp:posOffset>
                </wp:positionV>
                <wp:extent cx="2971800" cy="3200400"/>
                <wp:effectExtent l="0" t="0" r="19050" b="1905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  <w:r w:rsidRPr="0044509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880F40C" wp14:editId="461F555D">
                                  <wp:extent cx="1812471" cy="2699444"/>
                                  <wp:effectExtent l="0" t="0" r="0" b="0"/>
                                  <wp:docPr id="12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5"/>
                                          <a:srcRect t="6123" r="43560" b="594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3425" cy="2700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Pr="00E106D9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Petrol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97" type="#_x0000_t202" style="position:absolute;margin-left:-21.8pt;margin-top:228.25pt;width:234pt;height:25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  <w:r w:rsidRPr="0044509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880F40C" wp14:editId="461F555D">
                            <wp:extent cx="1812471" cy="2699444"/>
                            <wp:effectExtent l="0" t="0" r="0" b="0"/>
                            <wp:docPr id="12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5"/>
                                    <a:srcRect t="6123" r="43560" b="594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13425" cy="2700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Pr="00E106D9" w:rsidRDefault="00BA0E22" w:rsidP="00E106D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Petrol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347FD" wp14:editId="5B4D9065">
                <wp:simplePos x="0" y="0"/>
                <wp:positionH relativeFrom="column">
                  <wp:posOffset>3037840</wp:posOffset>
                </wp:positionH>
                <wp:positionV relativeFrom="paragraph">
                  <wp:posOffset>2898775</wp:posOffset>
                </wp:positionV>
                <wp:extent cx="2971800" cy="3200400"/>
                <wp:effectExtent l="0" t="0" r="19050" b="1905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More flammable</w:t>
                            </w: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Less viscous</w:t>
                            </w: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A49AD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Lower boiling point</w:t>
                            </w:r>
                          </w:p>
                          <w:p w:rsidR="00BA0E22" w:rsidRPr="00E106D9" w:rsidRDefault="00BA0E22" w:rsidP="00E106D9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98" type="#_x0000_t202" style="position:absolute;margin-left:239.2pt;margin-top:228.25pt;width:234pt;height:25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More flammable</w:t>
                      </w: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Less viscous</w:t>
                      </w: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Pr="005A49AD" w:rsidRDefault="00BA0E22" w:rsidP="00E106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Lower boiling point</w:t>
                      </w:r>
                    </w:p>
                    <w:p w:rsidR="00BA0E22" w:rsidRPr="00E106D9" w:rsidRDefault="00BA0E22" w:rsidP="00E106D9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243E8C" wp14:editId="63805501">
                <wp:simplePos x="0" y="0"/>
                <wp:positionH relativeFrom="column">
                  <wp:posOffset>-276860</wp:posOffset>
                </wp:positionH>
                <wp:positionV relativeFrom="paragraph">
                  <wp:posOffset>6213475</wp:posOffset>
                </wp:positionV>
                <wp:extent cx="2971800" cy="3200400"/>
                <wp:effectExtent l="0" t="0" r="19050" b="1905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Covalent bond (or single carbon-carbon bond)</w:t>
                            </w: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2136E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7E08C1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Butane</w:t>
                            </w:r>
                          </w:p>
                          <w:p w:rsidR="00BA0E22" w:rsidRPr="007E08C1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99" type="#_x0000_t202" style="position:absolute;margin-left:-21.8pt;margin-top:489.25pt;width:234pt;height:25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Covalent bond (or single carbon-carbon bond)</w:t>
                      </w: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E2136E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7E08C1" w:rsidRDefault="00BA0E22" w:rsidP="00E106D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Butane</w:t>
                      </w:r>
                    </w:p>
                    <w:p w:rsidR="00BA0E22" w:rsidRPr="007E08C1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7F8C7A" wp14:editId="673D1263">
                <wp:simplePos x="0" y="0"/>
                <wp:positionH relativeFrom="column">
                  <wp:posOffset>3037840</wp:posOffset>
                </wp:positionH>
                <wp:positionV relativeFrom="paragraph">
                  <wp:posOffset>6213475</wp:posOffset>
                </wp:positionV>
                <wp:extent cx="2971800" cy="3200400"/>
                <wp:effectExtent l="0" t="0" r="19050" b="1905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They are volatile, flow easily (less viscous) and are easily ignited (flammable).</w:t>
                            </w:r>
                          </w:p>
                          <w:p w:rsidR="00BA0E22" w:rsidRPr="000179D4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637387" w:rsidRDefault="00BA0E22" w:rsidP="00E106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At the bottom</w:t>
                            </w:r>
                          </w:p>
                          <w:p w:rsidR="00BA0E22" w:rsidRPr="00E106D9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100" type="#_x0000_t202" style="position:absolute;margin-left:239.2pt;margin-top:489.25pt;width:234pt;height:25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" filled="f" strokecolor="windowText">
                <v:textbox>
                  <w:txbxContent>
                    <w:p w:rsidR="00BA0E22" w:rsidRDefault="00BA0E22" w:rsidP="00E106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They are volatile, flow easily (less viscous) and are easily ignited (flammable).</w:t>
                      </w:r>
                    </w:p>
                    <w:p w:rsidR="00BA0E22" w:rsidRPr="000179D4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637387" w:rsidRDefault="00BA0E22" w:rsidP="00E106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At the bottom</w:t>
                      </w:r>
                    </w:p>
                    <w:p w:rsidR="00BA0E22" w:rsidRPr="00E106D9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7A94F0" wp14:editId="0DB06F44">
                <wp:simplePos x="0" y="0"/>
                <wp:positionH relativeFrom="column">
                  <wp:posOffset>2982595</wp:posOffset>
                </wp:positionH>
                <wp:positionV relativeFrom="paragraph">
                  <wp:posOffset>6379845</wp:posOffset>
                </wp:positionV>
                <wp:extent cx="2971800" cy="3200400"/>
                <wp:effectExtent l="0" t="0" r="19050" b="1905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1.4.4 Hydrocarbon fuels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9C7F6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FA3A4E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biofuels produced from?</w:t>
                            </w:r>
                          </w:p>
                          <w:p w:rsidR="00BA0E22" w:rsidRPr="00E106D9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101" type="#_x0000_t202" style="position:absolute;margin-left:234.85pt;margin-top:502.35pt;width:234pt;height:25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" filled="f" strokecolor="windowText">
                <v:textbox>
                  <w:txbxContent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1.4.4 Hydrocarbon fuels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9C7F6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FA3A4E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biofuels produced from?</w:t>
                      </w:r>
                    </w:p>
                    <w:p w:rsidR="00BA0E22" w:rsidRPr="00E106D9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06C343" wp14:editId="417DCBD0">
                <wp:simplePos x="0" y="0"/>
                <wp:positionH relativeFrom="column">
                  <wp:posOffset>-332105</wp:posOffset>
                </wp:positionH>
                <wp:positionV relativeFrom="paragraph">
                  <wp:posOffset>6379845</wp:posOffset>
                </wp:positionV>
                <wp:extent cx="2971800" cy="3200400"/>
                <wp:effectExtent l="0" t="0" r="19050" b="1905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C1.4.3 Hydrocarbon fuels</w:t>
                            </w:r>
                          </w:p>
                          <w:p w:rsidR="00BA0E22" w:rsidRPr="00BD57C0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Sulfur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can be removed from fuels before they are burned, or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sulfur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dioxide can be removed after combustion before the waste gases are released into the atmosphere. Why is the removal of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sulfur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good for the environment?</w:t>
                            </w:r>
                          </w:p>
                          <w:p w:rsidR="00BA0E22" w:rsidRPr="007E08C1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102" type="#_x0000_t202" style="position:absolute;margin-left:-26.15pt;margin-top:502.35pt;width:234pt;height:25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" filled="f" strokecolor="windowText">
                <v:textbox>
                  <w:txbxContent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C1.4.3 Hydrocarbon fuels</w:t>
                      </w:r>
                    </w:p>
                    <w:p w:rsidR="00BA0E22" w:rsidRPr="00BD57C0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Sulfur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can be removed from fuels before they are burned, or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sulfur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dioxide can be removed after combustion before the waste gases are released into the atmosphere. Why is the removal of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sulfur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good for the environment?</w:t>
                      </w:r>
                    </w:p>
                    <w:p w:rsidR="00BA0E22" w:rsidRPr="007E08C1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CD9326" wp14:editId="02930767">
                <wp:simplePos x="0" y="0"/>
                <wp:positionH relativeFrom="column">
                  <wp:posOffset>2982595</wp:posOffset>
                </wp:positionH>
                <wp:positionV relativeFrom="paragraph">
                  <wp:posOffset>3065145</wp:posOffset>
                </wp:positionV>
                <wp:extent cx="2971800" cy="3200400"/>
                <wp:effectExtent l="0" t="0" r="19050" b="1905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C1.4.3 Hydrocarbon fuels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products of combustion can cause acid rain?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gas causes global warming?</w:t>
                            </w:r>
                          </w:p>
                          <w:p w:rsidR="00BA0E22" w:rsidRPr="00006D5F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causes global dimming?</w:t>
                            </w:r>
                          </w:p>
                          <w:p w:rsidR="00BA0E22" w:rsidRPr="005A49AD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103" type="#_x0000_t202" style="position:absolute;margin-left:234.85pt;margin-top:241.35pt;width:234pt;height:25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" filled="f" strokecolor="windowText">
                <v:textbox>
                  <w:txbxContent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C1.4.3 Hydrocarbon fuels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products of combustion can cause acid rain?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gas causes global warming?</w:t>
                      </w:r>
                    </w:p>
                    <w:p w:rsidR="00BA0E22" w:rsidRPr="00006D5F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causes global dimming?</w:t>
                      </w:r>
                    </w:p>
                    <w:p w:rsidR="00BA0E22" w:rsidRPr="005A49AD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E1419C" wp14:editId="599EBFC2">
                <wp:simplePos x="0" y="0"/>
                <wp:positionH relativeFrom="column">
                  <wp:posOffset>-332105</wp:posOffset>
                </wp:positionH>
                <wp:positionV relativeFrom="paragraph">
                  <wp:posOffset>3065145</wp:posOffset>
                </wp:positionV>
                <wp:extent cx="2971800" cy="3200400"/>
                <wp:effectExtent l="0" t="0" r="19050" b="1905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1.4.3 Hydrocarbon fuels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When fuels containing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sulfur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are burned, what gas containing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sulfur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is released into the atmosphere?</w:t>
                            </w:r>
                          </w:p>
                          <w:p w:rsidR="00BA0E22" w:rsidRPr="00A216A1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Oxides of which gas can be produced when combustion occurs at high temperatures (e.g. in an engine or furnace)?</w:t>
                            </w:r>
                          </w:p>
                          <w:p w:rsidR="00BA0E22" w:rsidRPr="00FC208F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104" type="#_x0000_t202" style="position:absolute;margin-left:-26.15pt;margin-top:241.35pt;width:234pt;height:25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" filled="f" strokecolor="windowText">
                <v:textbox>
                  <w:txbxContent>
                    <w:p w:rsidR="00BA0E22" w:rsidRDefault="00BA0E22" w:rsidP="009C7F65">
                      <w:pPr>
                        <w:jc w:val="center"/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1.4.3 Hydrocarbon fuels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When fuels containing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sulfur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are burned, what gas containing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sulfur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is released into the atmosphere?</w:t>
                      </w:r>
                    </w:p>
                    <w:p w:rsidR="00BA0E22" w:rsidRPr="00A216A1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Oxides of which gas can be produced when combustion occurs at high temperatures (e.g. in an engine or furnace)?</w:t>
                      </w:r>
                    </w:p>
                    <w:p w:rsidR="00BA0E22" w:rsidRPr="00FC208F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0A7057" wp14:editId="7184BEE6">
                <wp:simplePos x="0" y="0"/>
                <wp:positionH relativeFrom="column">
                  <wp:posOffset>2982595</wp:posOffset>
                </wp:positionH>
                <wp:positionV relativeFrom="paragraph">
                  <wp:posOffset>-249555</wp:posOffset>
                </wp:positionV>
                <wp:extent cx="2971800" cy="3200400"/>
                <wp:effectExtent l="0" t="0" r="19050" b="1905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A42E26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.4.3 Hydrocarbon fuels</w:t>
                            </w:r>
                          </w:p>
                          <w:p w:rsidR="00BA0E22" w:rsidRDefault="00BA0E22" w:rsidP="009C7F6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Pr="008F1A1B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Energy is released in the combustion of hydrocarbon fuels. Carbon and hydrogen are oxidized in this process to produce what?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105" type="#_x0000_t202" style="position:absolute;margin-left:234.85pt;margin-top:-19.65pt;width:234pt;height:25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" filled="f" strokecolor="windowText">
                <v:textbox>
                  <w:txbxContent>
                    <w:p w:rsidR="00BA0E22" w:rsidRPr="00A42E26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.4.3 Hydrocarbon fuels</w:t>
                      </w:r>
                    </w:p>
                    <w:p w:rsidR="00BA0E22" w:rsidRDefault="00BA0E22" w:rsidP="009C7F6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Pr="008F1A1B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Energy is released in the combustion of hydrocarbon fuels. Carbon and hydrogen are oxidized in this process to produce what?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5BEE62" wp14:editId="6ED50AC1">
                <wp:simplePos x="0" y="0"/>
                <wp:positionH relativeFrom="column">
                  <wp:posOffset>-332105</wp:posOffset>
                </wp:positionH>
                <wp:positionV relativeFrom="paragraph">
                  <wp:posOffset>-249555</wp:posOffset>
                </wp:positionV>
                <wp:extent cx="2971800" cy="3200400"/>
                <wp:effectExtent l="0" t="0" r="19050" b="1905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4.3 Hydrocarbon fuels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gas is produced when incomplete combustion occurs?</w:t>
                            </w: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9C7F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the products of complete combustion of hydrocarbons?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106" type="#_x0000_t202" style="position:absolute;margin-left:-26.15pt;margin-top:-19.65pt;width:234pt;height:25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" filled="f" strokecolor="windowText">
                <v:textbox>
                  <w:txbxContent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4.3 Hydrocarbon fuels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gas is produced when incomplete combustion occurs?</w:t>
                      </w: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9C7F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the products of complete combustion of hydrocarbons?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  <w:szCs w:val="24"/>
          <w:lang w:val="en-US"/>
        </w:rPr>
        <w:br w:type="page"/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C6D7EE" wp14:editId="1F5688D3">
                <wp:simplePos x="0" y="0"/>
                <wp:positionH relativeFrom="column">
                  <wp:posOffset>3044825</wp:posOffset>
                </wp:positionH>
                <wp:positionV relativeFrom="paragraph">
                  <wp:posOffset>6449060</wp:posOffset>
                </wp:positionV>
                <wp:extent cx="2971800" cy="3200400"/>
                <wp:effectExtent l="0" t="0" r="19050" b="1905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637387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Sulfur dioxide causes acid rain.</w:t>
                            </w:r>
                          </w:p>
                          <w:p w:rsidR="00BA0E22" w:rsidRPr="00E106D9" w:rsidRDefault="00BA0E22" w:rsidP="00E106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107" type="#_x0000_t202" style="position:absolute;margin-left:239.75pt;margin-top:507.8pt;width:234pt;height:25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" filled="f" strokecolor="windowText">
                <v:textbox>
                  <w:txbxContent>
                    <w:p w:rsidR="00BA0E22" w:rsidRPr="00637387" w:rsidRDefault="00BA0E22" w:rsidP="009C7F6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Sulfur dioxide causes acid rain.</w:t>
                      </w:r>
                    </w:p>
                    <w:p w:rsidR="00BA0E22" w:rsidRPr="00E106D9" w:rsidRDefault="00BA0E22" w:rsidP="00E106D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3FDB3C" wp14:editId="1DCA636B">
                <wp:simplePos x="0" y="0"/>
                <wp:positionH relativeFrom="column">
                  <wp:posOffset>-269875</wp:posOffset>
                </wp:positionH>
                <wp:positionV relativeFrom="paragraph">
                  <wp:posOffset>6449060</wp:posOffset>
                </wp:positionV>
                <wp:extent cx="2971800" cy="3200400"/>
                <wp:effectExtent l="0" t="0" r="19050" b="19050"/>
                <wp:wrapSquare wrapText="bothSides"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7E08C1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Plant material</w:t>
                            </w:r>
                          </w:p>
                          <w:p w:rsidR="00BA0E22" w:rsidRPr="007E08C1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108" type="#_x0000_t202" style="position:absolute;margin-left:-21.25pt;margin-top:507.8pt;width:234pt;height:25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" filled="f" strokecolor="windowText">
                <v:textbox>
                  <w:txbxContent>
                    <w:p w:rsidR="00BA0E22" w:rsidRPr="007E08C1" w:rsidRDefault="00BA0E22" w:rsidP="009C7F6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Plant material</w:t>
                      </w:r>
                    </w:p>
                    <w:p w:rsidR="00BA0E22" w:rsidRPr="007E08C1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A89B4" wp14:editId="21517BAF">
                <wp:simplePos x="0" y="0"/>
                <wp:positionH relativeFrom="column">
                  <wp:posOffset>3044825</wp:posOffset>
                </wp:positionH>
                <wp:positionV relativeFrom="paragraph">
                  <wp:posOffset>3134360</wp:posOffset>
                </wp:positionV>
                <wp:extent cx="2971800" cy="3200400"/>
                <wp:effectExtent l="0" t="0" r="19050" b="1905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9C7F65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Sulfur dioxide</w:t>
                            </w:r>
                          </w:p>
                          <w:p w:rsidR="00BA0E22" w:rsidRPr="005718C0" w:rsidRDefault="00BA0E22" w:rsidP="009C7F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F13B5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Nitrogen</w:t>
                            </w:r>
                          </w:p>
                          <w:p w:rsidR="00BA0E22" w:rsidRPr="005A49AD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109" type="#_x0000_t202" style="position:absolute;margin-left:239.75pt;margin-top:246.8pt;width:234pt;height:25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" filled="f" strokecolor="windowText">
                <v:textbox>
                  <w:txbxContent>
                    <w:p w:rsidR="00BA0E22" w:rsidRPr="009C7F65" w:rsidRDefault="00BA0E22" w:rsidP="009C7F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Sulfur dioxide</w:t>
                      </w:r>
                    </w:p>
                    <w:p w:rsidR="00BA0E22" w:rsidRPr="005718C0" w:rsidRDefault="00BA0E22" w:rsidP="009C7F6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2F13B5" w:rsidRDefault="00BA0E22" w:rsidP="009C7F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Nitrogen</w:t>
                      </w:r>
                    </w:p>
                    <w:p w:rsidR="00BA0E22" w:rsidRPr="005A49AD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6787B4" wp14:editId="7FCDF501">
                <wp:simplePos x="0" y="0"/>
                <wp:positionH relativeFrom="column">
                  <wp:posOffset>-269875</wp:posOffset>
                </wp:positionH>
                <wp:positionV relativeFrom="paragraph">
                  <wp:posOffset>3134360</wp:posOffset>
                </wp:positionV>
                <wp:extent cx="2971800" cy="3200400"/>
                <wp:effectExtent l="0" t="0" r="19050" b="1905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9C7F65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Sulfur dioxide and oxides of nitrogen</w:t>
                            </w:r>
                          </w:p>
                          <w:p w:rsidR="00BA0E22" w:rsidRDefault="00BA0E22" w:rsidP="009C7F65">
                            <w:pPr>
                              <w:pStyle w:val="ListParagraph"/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9C7F65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Carbon dioxide</w:t>
                            </w:r>
                          </w:p>
                          <w:p w:rsidR="00BA0E22" w:rsidRPr="00006D5F" w:rsidRDefault="00BA0E22" w:rsidP="009C7F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C208F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Solid particles (e.g. carbon and un-burnt fuels).</w:t>
                            </w:r>
                          </w:p>
                          <w:p w:rsidR="00BA0E22" w:rsidRPr="00FC208F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110" type="#_x0000_t202" style="position:absolute;margin-left:-21.25pt;margin-top:246.8pt;width:234pt;height:25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" filled="f" strokecolor="windowText">
                <v:textbox>
                  <w:txbxContent>
                    <w:p w:rsidR="00BA0E22" w:rsidRDefault="00BA0E22" w:rsidP="009C7F65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  <w:p w:rsidR="00BA0E22" w:rsidRPr="009C7F65" w:rsidRDefault="00BA0E22" w:rsidP="009C7F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Sulfur dioxide and oxides of nitrogen</w:t>
                      </w:r>
                    </w:p>
                    <w:p w:rsidR="00BA0E22" w:rsidRDefault="00BA0E22" w:rsidP="009C7F65">
                      <w:pPr>
                        <w:pStyle w:val="ListParagraph"/>
                        <w:ind w:left="501"/>
                        <w:rPr>
                          <w:sz w:val="32"/>
                          <w:szCs w:val="32"/>
                        </w:rPr>
                      </w:pPr>
                    </w:p>
                    <w:p w:rsidR="00BA0E22" w:rsidRPr="009C7F65" w:rsidRDefault="00BA0E22" w:rsidP="009C7F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Carbon dioxide</w:t>
                      </w:r>
                    </w:p>
                    <w:p w:rsidR="00BA0E22" w:rsidRPr="00006D5F" w:rsidRDefault="00BA0E22" w:rsidP="009C7F6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FC208F" w:rsidRDefault="00BA0E22" w:rsidP="009C7F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Solid particles (e.g. carbon and un-burnt fuels).</w:t>
                      </w:r>
                    </w:p>
                    <w:p w:rsidR="00BA0E22" w:rsidRPr="00FC208F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A6B5D2" wp14:editId="0C9A250A">
                <wp:simplePos x="0" y="0"/>
                <wp:positionH relativeFrom="column">
                  <wp:posOffset>3044825</wp:posOffset>
                </wp:positionH>
                <wp:positionV relativeFrom="paragraph">
                  <wp:posOffset>-180340</wp:posOffset>
                </wp:positionV>
                <wp:extent cx="2971800" cy="3200400"/>
                <wp:effectExtent l="0" t="0" r="19050" b="1905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Carbon monoxide</w:t>
                            </w:r>
                          </w:p>
                          <w:p w:rsidR="00BA0E22" w:rsidRDefault="00BA0E22" w:rsidP="009C7F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718C0" w:rsidRDefault="00BA0E22" w:rsidP="009C7F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718C0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Carbon dioxide and water 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111" type="#_x0000_t202" style="position:absolute;margin-left:239.75pt;margin-top:-14.2pt;width:234pt;height:25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" filled="f" strokecolor="windowText">
                <v:textbox>
                  <w:txbxContent>
                    <w:p w:rsidR="00BA0E22" w:rsidRDefault="00BA0E22" w:rsidP="009C7F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Carbon monoxide</w:t>
                      </w:r>
                    </w:p>
                    <w:p w:rsidR="00BA0E22" w:rsidRDefault="00BA0E22" w:rsidP="009C7F6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5718C0" w:rsidRDefault="00BA0E22" w:rsidP="009C7F6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5718C0" w:rsidRDefault="00BA0E22" w:rsidP="009C7F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Carbon dioxide and water 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E02A5B" wp14:editId="5AC5BB13">
                <wp:simplePos x="0" y="0"/>
                <wp:positionH relativeFrom="column">
                  <wp:posOffset>-269875</wp:posOffset>
                </wp:positionH>
                <wp:positionV relativeFrom="paragraph">
                  <wp:posOffset>-180340</wp:posOffset>
                </wp:positionV>
                <wp:extent cx="2971800" cy="3200400"/>
                <wp:effectExtent l="0" t="0" r="19050" b="1905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8F1A1B" w:rsidRDefault="00BA0E22" w:rsidP="009C7F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Carbon dioxide &amp; water</w:t>
                            </w:r>
                          </w:p>
                          <w:p w:rsidR="00BA0E22" w:rsidRPr="002F13B5" w:rsidRDefault="00BA0E22" w:rsidP="00E106D9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112" type="#_x0000_t202" style="position:absolute;margin-left:-21.25pt;margin-top:-14.2pt;width:234pt;height:25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" filled="f" strokecolor="windowText">
                <v:textbox>
                  <w:txbxContent>
                    <w:p w:rsidR="00BA0E22" w:rsidRPr="008F1A1B" w:rsidRDefault="00BA0E22" w:rsidP="009C7F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Carbon dioxide &amp; water</w:t>
                      </w:r>
                    </w:p>
                    <w:p w:rsidR="00BA0E22" w:rsidRPr="002F13B5" w:rsidRDefault="00BA0E22" w:rsidP="00E106D9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26E454" wp14:editId="74123DFC">
                <wp:simplePos x="0" y="0"/>
                <wp:positionH relativeFrom="column">
                  <wp:posOffset>-285115</wp:posOffset>
                </wp:positionH>
                <wp:positionV relativeFrom="paragraph">
                  <wp:posOffset>-447040</wp:posOffset>
                </wp:positionV>
                <wp:extent cx="2971800" cy="3200400"/>
                <wp:effectExtent l="0" t="0" r="19050" b="1905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5.1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Obtaining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useful substances from crude oil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By what process are smaller, more useful molecules produced from hydrocarbons?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55274D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a hydrocarbon containing a double bond between two carbons called?</w:t>
                            </w: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113" type="#_x0000_t202" style="position:absolute;margin-left:-22.45pt;margin-top:-35.2pt;width:234pt;height:25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5.1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Obtaining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useful substances from crude oil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By what process are smaller, more useful molecules produced from hydrocarbons?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55274D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a hydrocarbon containing a double bond between two carbons called?</w:t>
                      </w:r>
                    </w:p>
                    <w:p w:rsidR="00BA0E22" w:rsidRPr="002F13B5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E0D3B8" wp14:editId="1E273EB2">
                <wp:simplePos x="0" y="0"/>
                <wp:positionH relativeFrom="column">
                  <wp:posOffset>3029585</wp:posOffset>
                </wp:positionH>
                <wp:positionV relativeFrom="paragraph">
                  <wp:posOffset>-447040</wp:posOffset>
                </wp:positionV>
                <wp:extent cx="2971800" cy="3200400"/>
                <wp:effectExtent l="0" t="0" r="19050" b="1905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.5.1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Obtaining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useful substances from crude oil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products of cracking include alkanes and unsaturated hydrocarbons called …………………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90B16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type of bond do alkenes contain?</w:t>
                            </w: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114" type="#_x0000_t202" style="position:absolute;margin-left:238.55pt;margin-top:-35.2pt;width:234pt;height:25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.5.1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Obtaining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useful substances from crude oil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products of cracking include alkanes and unsaturated hydrocarbons called …………………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490B16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type of bond do alkenes contain?</w:t>
                      </w:r>
                    </w:p>
                    <w:p w:rsidR="00BA0E22" w:rsidRPr="002F13B5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02BF1D" wp14:editId="166A832B">
                <wp:simplePos x="0" y="0"/>
                <wp:positionH relativeFrom="column">
                  <wp:posOffset>-285115</wp:posOffset>
                </wp:positionH>
                <wp:positionV relativeFrom="paragraph">
                  <wp:posOffset>2867660</wp:posOffset>
                </wp:positionV>
                <wp:extent cx="2971800" cy="3200400"/>
                <wp:effectExtent l="0" t="0" r="19050" b="19050"/>
                <wp:wrapSquare wrapText="bothSides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1.5.1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Obtaining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useful substances from crude oil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What is the chemical formula for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ethene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C93548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Draw the structure of propene.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115" type="#_x0000_t202" style="position:absolute;margin-left:-22.45pt;margin-top:225.8pt;width:234pt;height:25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1.5.1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Obtaining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useful substances from crude oil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What is the chemical formula for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ethene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?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C93548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Draw the structure of propene.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4D94ED" wp14:editId="32572D07">
                <wp:simplePos x="0" y="0"/>
                <wp:positionH relativeFrom="column">
                  <wp:posOffset>3029585</wp:posOffset>
                </wp:positionH>
                <wp:positionV relativeFrom="paragraph">
                  <wp:posOffset>2867660</wp:posOffset>
                </wp:positionV>
                <wp:extent cx="2971800" cy="3200400"/>
                <wp:effectExtent l="0" t="0" r="19050" b="1905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C1.5.1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Obtaining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useful substances from crude oil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Bromine water turning from orange to colourless is a test for what type of hydrocarbon?</w:t>
                            </w:r>
                          </w:p>
                          <w:p w:rsidR="00BA0E22" w:rsidRPr="005A49AD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116" type="#_x0000_t202" style="position:absolute;margin-left:238.55pt;margin-top:225.8pt;width:234pt;height:25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C1.5.1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Obtaining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useful substances from crude oil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Bromine water turning from orange to colourless is a test for what type of hydrocarbon?</w:t>
                      </w:r>
                    </w:p>
                    <w:p w:rsidR="00BA0E22" w:rsidRPr="005A49AD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976F8A" wp14:editId="2B9EFEB7">
                <wp:simplePos x="0" y="0"/>
                <wp:positionH relativeFrom="column">
                  <wp:posOffset>-285115</wp:posOffset>
                </wp:positionH>
                <wp:positionV relativeFrom="paragraph">
                  <wp:posOffset>6139180</wp:posOffset>
                </wp:positionV>
                <wp:extent cx="2971800" cy="3200400"/>
                <wp:effectExtent l="0" t="0" r="19050" b="1905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C1.5.2 Polymers</w:t>
                            </w:r>
                          </w:p>
                          <w:p w:rsidR="00BA0E22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Alkenes can join together to make polymers. What is the polymer of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ethene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called?</w:t>
                            </w:r>
                          </w:p>
                          <w:p w:rsidR="00BA0E22" w:rsidRPr="007E08C1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117" type="#_x0000_t202" style="position:absolute;margin-left:-22.45pt;margin-top:483.4pt;width:234pt;height:25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C1.5.2 Polymers</w:t>
                      </w:r>
                    </w:p>
                    <w:p w:rsidR="00BA0E22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Alkenes can join together to make polymers. What is the polymer of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ethene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called?</w:t>
                      </w:r>
                    </w:p>
                    <w:p w:rsidR="00BA0E22" w:rsidRPr="007E08C1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47C43E" wp14:editId="2D402F27">
                <wp:simplePos x="0" y="0"/>
                <wp:positionH relativeFrom="column">
                  <wp:posOffset>3029585</wp:posOffset>
                </wp:positionH>
                <wp:positionV relativeFrom="paragraph">
                  <wp:posOffset>6139180</wp:posOffset>
                </wp:positionV>
                <wp:extent cx="2971800" cy="3200400"/>
                <wp:effectExtent l="0" t="0" r="19050" b="1905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1.5.2 Polymers </w:t>
                            </w:r>
                          </w:p>
                          <w:p w:rsidR="00BA0E22" w:rsidRDefault="00BA0E22" w:rsidP="00C935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structure below shows the monomer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ethene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 Can you draw the repeating polymer unit?</w:t>
                            </w:r>
                          </w:p>
                          <w:p w:rsidR="00BA0E22" w:rsidRPr="007F73EA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51F4"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A309DDE" wp14:editId="76252D7B">
                                  <wp:extent cx="1346327" cy="1313950"/>
                                  <wp:effectExtent l="0" t="0" r="0" b="6985"/>
                                  <wp:docPr id="15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/>
                                          <a:srcRect r="6713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973" cy="131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Pr="00E106D9" w:rsidRDefault="00BA0E22" w:rsidP="00AF5B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118" type="#_x0000_t202" style="position:absolute;margin-left:238.55pt;margin-top:483.4pt;width:234pt;height:25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" filled="f" strokecolor="windowText">
                <v:textbox>
                  <w:txbxContent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1.5.2 Polymers </w:t>
                      </w:r>
                    </w:p>
                    <w:p w:rsidR="00BA0E22" w:rsidRDefault="00BA0E22" w:rsidP="00C935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structure below shows the monomer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ethene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 Can you draw the repeating polymer unit?</w:t>
                      </w:r>
                    </w:p>
                    <w:p w:rsidR="00BA0E22" w:rsidRPr="007F73EA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  <w:r w:rsidRPr="00CD51F4"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A309DDE" wp14:editId="76252D7B">
                            <wp:extent cx="1346327" cy="1313950"/>
                            <wp:effectExtent l="0" t="0" r="0" b="6985"/>
                            <wp:docPr id="15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6"/>
                                    <a:srcRect r="6713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346973" cy="131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Pr="00E106D9" w:rsidRDefault="00BA0E22" w:rsidP="00AF5BC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  <w:szCs w:val="24"/>
          <w:lang w:val="en-US"/>
        </w:rPr>
        <w:br w:type="page"/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75FF94" wp14:editId="25DA8DAF">
                <wp:simplePos x="0" y="0"/>
                <wp:positionH relativeFrom="column">
                  <wp:posOffset>-132715</wp:posOffset>
                </wp:positionH>
                <wp:positionV relativeFrom="paragraph">
                  <wp:posOffset>-294640</wp:posOffset>
                </wp:positionV>
                <wp:extent cx="2971800" cy="3200400"/>
                <wp:effectExtent l="0" t="0" r="19050" b="1905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Alkenes</w:t>
                            </w:r>
                          </w:p>
                          <w:p w:rsidR="00BA0E22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90B16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F1A1B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double bond between two carbon molecules</w:t>
                            </w: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119" type="#_x0000_t202" style="position:absolute;margin-left:-10.45pt;margin-top:-23.2pt;width:234pt;height:25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" filled="f" strokecolor="windowText">
                <v:textbox>
                  <w:txbxContent>
                    <w:p w:rsidR="00BA0E22" w:rsidRDefault="00BA0E22" w:rsidP="00C9354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Alkenes</w:t>
                      </w:r>
                    </w:p>
                    <w:p w:rsidR="00BA0E22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490B16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8F1A1B" w:rsidRDefault="00BA0E22" w:rsidP="00C9354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double bond between two carbon molecules</w:t>
                      </w:r>
                    </w:p>
                    <w:p w:rsidR="00BA0E22" w:rsidRPr="002F13B5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F245C8" wp14:editId="516BBA5C">
                <wp:simplePos x="0" y="0"/>
                <wp:positionH relativeFrom="column">
                  <wp:posOffset>3181985</wp:posOffset>
                </wp:positionH>
                <wp:positionV relativeFrom="paragraph">
                  <wp:posOffset>-294640</wp:posOffset>
                </wp:positionV>
                <wp:extent cx="2971800" cy="3200400"/>
                <wp:effectExtent l="0" t="0" r="19050" b="1905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Cracking</w:t>
                            </w:r>
                          </w:p>
                          <w:p w:rsidR="00BA0E22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A052AD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DD6FC3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Alkene</w:t>
                            </w: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5" o:spid="_x0000_s1120" type="#_x0000_t202" style="position:absolute;margin-left:250.55pt;margin-top:-23.2pt;width:234pt;height:25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" filled="f" strokecolor="windowText">
                <v:textbox>
                  <w:txbxContent>
                    <w:p w:rsidR="00BA0E22" w:rsidRDefault="00BA0E22" w:rsidP="00C935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Cracking</w:t>
                      </w:r>
                    </w:p>
                    <w:p w:rsidR="00BA0E22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A052AD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DD6FC3" w:rsidRDefault="00BA0E22" w:rsidP="00C935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Alkene</w:t>
                      </w:r>
                    </w:p>
                    <w:p w:rsidR="00BA0E22" w:rsidRPr="002F13B5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3ED89E" wp14:editId="1A08E5C4">
                <wp:simplePos x="0" y="0"/>
                <wp:positionH relativeFrom="column">
                  <wp:posOffset>-132715</wp:posOffset>
                </wp:positionH>
                <wp:positionV relativeFrom="paragraph">
                  <wp:posOffset>3020060</wp:posOffset>
                </wp:positionV>
                <wp:extent cx="2971800" cy="3200400"/>
                <wp:effectExtent l="0" t="0" r="19050" b="1905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FC208F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Alkene (unsaturated hydrocarbon)</w:t>
                            </w:r>
                          </w:p>
                          <w:p w:rsidR="00BA0E22" w:rsidRPr="00FC208F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6" o:spid="_x0000_s1121" type="#_x0000_t202" style="position:absolute;margin-left:-10.45pt;margin-top:237.8pt;width:234pt;height:25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" filled="f" strokecolor="windowText">
                <v:textbox>
                  <w:txbxContent>
                    <w:p w:rsidR="00BA0E22" w:rsidRPr="00FC208F" w:rsidRDefault="00BA0E22" w:rsidP="00C9354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Alkene (unsaturated hydrocarbon)</w:t>
                      </w:r>
                    </w:p>
                    <w:p w:rsidR="00BA0E22" w:rsidRPr="00FC208F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5359F2" wp14:editId="39AE5ADA">
                <wp:simplePos x="0" y="0"/>
                <wp:positionH relativeFrom="column">
                  <wp:posOffset>3181985</wp:posOffset>
                </wp:positionH>
                <wp:positionV relativeFrom="paragraph">
                  <wp:posOffset>3020060</wp:posOffset>
                </wp:positionV>
                <wp:extent cx="2971800" cy="3200400"/>
                <wp:effectExtent l="0" t="0" r="19050" b="1905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490B16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490B1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490B1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</w:p>
                          <w:p w:rsidR="00BA0E22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C93548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90B16" w:rsidRDefault="00BA0E22" w:rsidP="00C935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90B16"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F8797ED" wp14:editId="6FDC59AE">
                                  <wp:extent cx="2532888" cy="1528038"/>
                                  <wp:effectExtent l="0" t="0" r="7620" b="0"/>
                                  <wp:docPr id="15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/>
                                          <a:srcRect l="45048" t="44278" r="1371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900" cy="1528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E22" w:rsidRPr="005A49AD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7" o:spid="_x0000_s1122" type="#_x0000_t202" style="position:absolute;margin-left:250.55pt;margin-top:237.8pt;width:234pt;height:25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" filled="f" strokecolor="windowText">
                <v:textbox>
                  <w:txbxContent>
                    <w:p w:rsidR="00BA0E22" w:rsidRPr="00490B16" w:rsidRDefault="00BA0E22" w:rsidP="00C935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Pr="00490B16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H</w:t>
                      </w:r>
                      <w:r w:rsidRPr="00490B16">
                        <w:rPr>
                          <w:sz w:val="32"/>
                          <w:szCs w:val="32"/>
                          <w:vertAlign w:val="subscript"/>
                        </w:rPr>
                        <w:t>4</w:t>
                      </w:r>
                    </w:p>
                    <w:p w:rsidR="00BA0E22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C93548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490B16" w:rsidRDefault="00BA0E22" w:rsidP="00C93548">
                      <w:pPr>
                        <w:rPr>
                          <w:sz w:val="32"/>
                          <w:szCs w:val="32"/>
                        </w:rPr>
                      </w:pPr>
                      <w:r w:rsidRPr="00490B16"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F8797ED" wp14:editId="6FDC59AE">
                            <wp:extent cx="2532888" cy="1528038"/>
                            <wp:effectExtent l="0" t="0" r="7620" b="0"/>
                            <wp:docPr id="15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/>
                                    <a:srcRect l="45048" t="44278" r="1371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533900" cy="1528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E22" w:rsidRPr="005A49AD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C63049" wp14:editId="453750D6">
                <wp:simplePos x="0" y="0"/>
                <wp:positionH relativeFrom="column">
                  <wp:posOffset>-132715</wp:posOffset>
                </wp:positionH>
                <wp:positionV relativeFrom="paragraph">
                  <wp:posOffset>6291580</wp:posOffset>
                </wp:positionV>
                <wp:extent cx="2971800" cy="3200400"/>
                <wp:effectExtent l="0" t="0" r="19050" b="1905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7E08C1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B97F029" wp14:editId="4EE531BB">
                                  <wp:extent cx="2788920" cy="2159000"/>
                                  <wp:effectExtent l="0" t="0" r="0" b="0"/>
                                  <wp:docPr id="16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/>
                                          <a:srcRect l="5857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8920" cy="215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8" o:spid="_x0000_s1123" type="#_x0000_t202" style="position:absolute;margin-left:-10.45pt;margin-top:495.4pt;width:234pt;height:25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" filled="f" strokecolor="windowText">
                <v:textbox>
                  <w:txbxContent>
                    <w:p w:rsidR="00BA0E22" w:rsidRPr="007E08C1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B97F029" wp14:editId="4EE531BB">
                            <wp:extent cx="2788920" cy="2159000"/>
                            <wp:effectExtent l="0" t="0" r="0" b="0"/>
                            <wp:docPr id="16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6"/>
                                    <a:srcRect l="5857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788920" cy="215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6F6250" wp14:editId="1D1B3C4E">
                <wp:simplePos x="0" y="0"/>
                <wp:positionH relativeFrom="column">
                  <wp:posOffset>3181985</wp:posOffset>
                </wp:positionH>
                <wp:positionV relativeFrom="paragraph">
                  <wp:posOffset>6291580</wp:posOffset>
                </wp:positionV>
                <wp:extent cx="2971800" cy="3200400"/>
                <wp:effectExtent l="0" t="0" r="19050" b="19050"/>
                <wp:wrapSquare wrapText="bothSides"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DD6FC3" w:rsidRDefault="00BA0E22" w:rsidP="00C9354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Poly(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ethene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) or polythene</w:t>
                            </w:r>
                          </w:p>
                          <w:p w:rsidR="00BA0E22" w:rsidRPr="00E106D9" w:rsidRDefault="00BA0E22" w:rsidP="00AF5B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9" o:spid="_x0000_s1124" type="#_x0000_t202" style="position:absolute;margin-left:250.55pt;margin-top:495.4pt;width:234pt;height:25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" filled="f" strokecolor="windowText">
                <v:textbox>
                  <w:txbxContent>
                    <w:p w:rsidR="00BA0E22" w:rsidRPr="00DD6FC3" w:rsidRDefault="00BA0E22" w:rsidP="00C9354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Poly(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ethene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) or polythene</w:t>
                      </w:r>
                    </w:p>
                    <w:p w:rsidR="00BA0E22" w:rsidRPr="00E106D9" w:rsidRDefault="00BA0E22" w:rsidP="00AF5BC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B24A75" wp14:editId="4EDF2CAA">
                <wp:simplePos x="0" y="0"/>
                <wp:positionH relativeFrom="column">
                  <wp:posOffset>3039745</wp:posOffset>
                </wp:positionH>
                <wp:positionV relativeFrom="paragraph">
                  <wp:posOffset>6192520</wp:posOffset>
                </wp:positionV>
                <wp:extent cx="2971800" cy="3200400"/>
                <wp:effectExtent l="0" t="0" r="19050" b="19050"/>
                <wp:wrapSquare wrapText="bothSides"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1.6.2 Emulsions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does an emulsion form when oil is put into water?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Emulsions are thicker than the oil or water alone. What desirable properties do emulsions have?</w:t>
                            </w:r>
                          </w:p>
                          <w:p w:rsidR="00BA0E22" w:rsidRPr="003E596B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 you give an example of an emulsion?</w:t>
                            </w:r>
                          </w:p>
                          <w:p w:rsidR="00BA0E22" w:rsidRPr="00FA3A4E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106D9" w:rsidRDefault="00BA0E22" w:rsidP="00AF5B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125" type="#_x0000_t202" style="position:absolute;margin-left:239.35pt;margin-top:487.6pt;width:234pt;height:25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1.6.2 Emulsions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does an emulsion form when oil is put into water?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Emulsions are thicker than the oil or water alone. What desirable properties do emulsions have?</w:t>
                      </w:r>
                    </w:p>
                    <w:p w:rsidR="00BA0E22" w:rsidRPr="003E596B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 you give an example of an emulsion?</w:t>
                      </w:r>
                    </w:p>
                    <w:p w:rsidR="00BA0E22" w:rsidRPr="00FA3A4E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106D9" w:rsidRDefault="00BA0E22" w:rsidP="00AF5BC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53EA07" wp14:editId="6045F81E">
                <wp:simplePos x="0" y="0"/>
                <wp:positionH relativeFrom="column">
                  <wp:posOffset>-274955</wp:posOffset>
                </wp:positionH>
                <wp:positionV relativeFrom="paragraph">
                  <wp:posOffset>6192520</wp:posOffset>
                </wp:positionV>
                <wp:extent cx="2971800" cy="3200400"/>
                <wp:effectExtent l="0" t="0" r="19050" b="19050"/>
                <wp:wrapSquare wrapText="bothSides"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C1.6.1 Vegetable oils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differences are there between food cooked in water and food cooked in oil?</w:t>
                            </w:r>
                          </w:p>
                          <w:p w:rsidR="00BA0E22" w:rsidRPr="003E596B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can vegetable oils be used to cook foods at higher temperatures?</w:t>
                            </w:r>
                          </w:p>
                          <w:p w:rsidR="00BA0E22" w:rsidRPr="007E08C1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6" o:spid="_x0000_s1126" type="#_x0000_t202" style="position:absolute;margin-left:-21.65pt;margin-top:487.6pt;width:234pt;height:25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C1.6.1 Vegetable oils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differences are there between food cooked in water and food cooked in oil?</w:t>
                      </w:r>
                    </w:p>
                    <w:p w:rsidR="00BA0E22" w:rsidRPr="003E596B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can vegetable oils be used to cook foods at higher temperatures?</w:t>
                      </w:r>
                    </w:p>
                    <w:p w:rsidR="00BA0E22" w:rsidRPr="007E08C1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F7FAAB" wp14:editId="085837F5">
                <wp:simplePos x="0" y="0"/>
                <wp:positionH relativeFrom="column">
                  <wp:posOffset>3039745</wp:posOffset>
                </wp:positionH>
                <wp:positionV relativeFrom="paragraph">
                  <wp:posOffset>2921000</wp:posOffset>
                </wp:positionV>
                <wp:extent cx="2971800" cy="3200400"/>
                <wp:effectExtent l="0" t="0" r="19050" b="19050"/>
                <wp:wrapSquare wrapText="bothSides"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C1.6.1 Vegetable oils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are vegetable oils important foods?</w:t>
                            </w:r>
                          </w:p>
                          <w:p w:rsidR="00BA0E22" w:rsidRPr="004C463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are vegetable oils extracted?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" o:spid="_x0000_s1127" type="#_x0000_t202" style="position:absolute;margin-left:239.35pt;margin-top:230pt;width:234pt;height:25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C1.6.1 Vegetable oils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are vegetable oils important foods?</w:t>
                      </w:r>
                    </w:p>
                    <w:p w:rsidR="00BA0E22" w:rsidRPr="004C463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are vegetable oils extracted?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30176C" wp14:editId="72FF74B4">
                <wp:simplePos x="0" y="0"/>
                <wp:positionH relativeFrom="column">
                  <wp:posOffset>-274955</wp:posOffset>
                </wp:positionH>
                <wp:positionV relativeFrom="paragraph">
                  <wp:posOffset>2921000</wp:posOffset>
                </wp:positionV>
                <wp:extent cx="2971800" cy="3200400"/>
                <wp:effectExtent l="0" t="0" r="19050" b="1905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1.5.3 Ethanol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is ethanol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produced using steam?</w:t>
                            </w:r>
                          </w:p>
                          <w:p w:rsidR="00BA0E22" w:rsidRPr="00E31A58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Ethanol can also be produced by fermentation with yeast. What word equation describes this process?</w:t>
                            </w:r>
                          </w:p>
                          <w:p w:rsidR="00BA0E22" w:rsidRPr="00FC208F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4" o:spid="_x0000_s1128" type="#_x0000_t202" style="position:absolute;margin-left:-21.65pt;margin-top:230pt;width:234pt;height:25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1.5.3 Ethanol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How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is ethanol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produced using steam?</w:t>
                      </w:r>
                    </w:p>
                    <w:p w:rsidR="00BA0E22" w:rsidRPr="00E31A58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Ethanol can also be produced by fermentation with yeast. What word equation describes this process?</w:t>
                      </w:r>
                    </w:p>
                    <w:p w:rsidR="00BA0E22" w:rsidRPr="00FC208F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6A7607" wp14:editId="683EA9EE">
                <wp:simplePos x="0" y="0"/>
                <wp:positionH relativeFrom="column">
                  <wp:posOffset>3039745</wp:posOffset>
                </wp:positionH>
                <wp:positionV relativeFrom="paragraph">
                  <wp:posOffset>-393700</wp:posOffset>
                </wp:positionV>
                <wp:extent cx="2971800" cy="3200400"/>
                <wp:effectExtent l="0" t="0" r="19050" b="1905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.5.2 Polymers</w:t>
                            </w:r>
                          </w:p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Why are there waste disposal problems associated with polymers?</w:t>
                            </w:r>
                          </w:p>
                          <w:p w:rsidR="00BA0E22" w:rsidRPr="00766D66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many plastic bags now being partly, or entirely, made from to help make them biodegradable?</w:t>
                            </w:r>
                          </w:p>
                          <w:p w:rsidR="00BA0E22" w:rsidRPr="007F73EA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129" type="#_x0000_t202" style="position:absolute;margin-left:239.35pt;margin-top:-31pt;width:234pt;height:25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.5.2 Polymers</w:t>
                      </w:r>
                    </w:p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Why are there waste disposal problems associated with polymers?</w:t>
                      </w:r>
                    </w:p>
                    <w:p w:rsidR="00BA0E22" w:rsidRPr="00766D66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many plastic bags now being partly, or entirely, made from to help make them biodegradable?</w:t>
                      </w:r>
                    </w:p>
                    <w:p w:rsidR="00BA0E22" w:rsidRPr="007F73EA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2F13B5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6DDC1D" wp14:editId="35A24629">
                <wp:simplePos x="0" y="0"/>
                <wp:positionH relativeFrom="column">
                  <wp:posOffset>-274955</wp:posOffset>
                </wp:positionH>
                <wp:positionV relativeFrom="paragraph">
                  <wp:posOffset>-393700</wp:posOffset>
                </wp:positionV>
                <wp:extent cx="2971800" cy="3200400"/>
                <wp:effectExtent l="0" t="0" r="19050" b="1905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5395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5.2 Polymers</w:t>
                            </w:r>
                          </w:p>
                          <w:p w:rsidR="00BA0E22" w:rsidRPr="004C4632" w:rsidRDefault="00BA0E22" w:rsidP="004C46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 you name any ways in which polymers are used in everyday objects?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2" o:spid="_x0000_s1130" type="#_x0000_t202" style="position:absolute;margin-left:-21.65pt;margin-top:-31pt;width:234pt;height:25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" filled="f" strokecolor="windowText">
                <v:textbox>
                  <w:txbxContent>
                    <w:p w:rsidR="00BA0E2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5395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5.2 Polymers</w:t>
                      </w:r>
                    </w:p>
                    <w:p w:rsidR="00BA0E22" w:rsidRPr="004C4632" w:rsidRDefault="00BA0E22" w:rsidP="004C46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 you name any ways in which polymers are used in everyday objects?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  <w:szCs w:val="24"/>
          <w:lang w:val="en-US"/>
        </w:rPr>
        <w:br w:type="page"/>
      </w:r>
    </w:p>
    <w:p w:rsidR="00E106D9" w:rsidRDefault="00E106D9">
      <w:pPr>
        <w:rPr>
          <w:rFonts w:eastAsiaTheme="minorEastAsia"/>
          <w:sz w:val="24"/>
          <w:szCs w:val="24"/>
          <w:lang w:val="en-US"/>
        </w:rPr>
      </w:pPr>
      <w:r w:rsidRPr="00E106D9">
        <w:rPr>
          <w:rFonts w:eastAsiaTheme="minorEastAsi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2E93D3" wp14:editId="21E9EE7B">
                <wp:simplePos x="0" y="0"/>
                <wp:positionH relativeFrom="column">
                  <wp:posOffset>-245745</wp:posOffset>
                </wp:positionH>
                <wp:positionV relativeFrom="paragraph">
                  <wp:posOffset>-379730</wp:posOffset>
                </wp:positionV>
                <wp:extent cx="2971800" cy="3200400"/>
                <wp:effectExtent l="0" t="0" r="19050" b="19050"/>
                <wp:wrapSquare wrapText="bothSides"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4C463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They are not biodegradable (not broken down by microorganisms).</w:t>
                            </w:r>
                          </w:p>
                          <w:p w:rsidR="00BA0E22" w:rsidRPr="00766D66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8F1A1B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Cornstarch</w:t>
                            </w:r>
                          </w:p>
                          <w:p w:rsidR="00BA0E22" w:rsidRPr="002F13B5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" o:spid="_x0000_s1131" type="#_x0000_t202" style="position:absolute;margin-left:-19.35pt;margin-top:-29.9pt;width:234pt;height:25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" filled="f" strokecolor="windowText">
                <v:textbox>
                  <w:txbxContent>
                    <w:p w:rsidR="00BA0E22" w:rsidRPr="004C4632" w:rsidRDefault="00BA0E22" w:rsidP="004C463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They are not biodegradable (not broken down by microorganisms).</w:t>
                      </w:r>
                    </w:p>
                    <w:p w:rsidR="00BA0E22" w:rsidRPr="00766D66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8F1A1B" w:rsidRDefault="00BA0E22" w:rsidP="004C463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Cornstarch</w:t>
                      </w:r>
                    </w:p>
                    <w:p w:rsidR="00BA0E22" w:rsidRPr="002F13B5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7E839E" wp14:editId="5D8C02E3">
                <wp:simplePos x="0" y="0"/>
                <wp:positionH relativeFrom="column">
                  <wp:posOffset>3068955</wp:posOffset>
                </wp:positionH>
                <wp:positionV relativeFrom="paragraph">
                  <wp:posOffset>-379730</wp:posOffset>
                </wp:positionV>
                <wp:extent cx="2971800" cy="3200400"/>
                <wp:effectExtent l="0" t="0" r="19050" b="19050"/>
                <wp:wrapSquare wrapText="bothSides"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4C463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E.g. Packaging materials, waterproof coatings for fabrics, dental polymers, wound dressings, hydrogels, smart materials.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132" type="#_x0000_t202" style="position:absolute;margin-left:241.65pt;margin-top:-29.9pt;width:234pt;height:25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" filled="f" strokecolor="windowText">
                <v:textbox>
                  <w:txbxContent>
                    <w:p w:rsidR="00BA0E22" w:rsidRPr="004C4632" w:rsidRDefault="00BA0E22" w:rsidP="004C463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E.g. Packaging materials, waterproof coatings for fabrics, dental polymers, wound dressings, hydrogels, smart materials.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42F1A" wp14:editId="57AFA4BA">
                <wp:simplePos x="0" y="0"/>
                <wp:positionH relativeFrom="column">
                  <wp:posOffset>-245745</wp:posOffset>
                </wp:positionH>
                <wp:positionV relativeFrom="paragraph">
                  <wp:posOffset>2934970</wp:posOffset>
                </wp:positionV>
                <wp:extent cx="2971800" cy="3200400"/>
                <wp:effectExtent l="0" t="0" r="19050" b="19050"/>
                <wp:wrapSquare wrapText="bothSides"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They are high in nutrients and provide a lot of energy.</w:t>
                            </w:r>
                          </w:p>
                          <w:p w:rsidR="00BA0E22" w:rsidRDefault="00BA0E22" w:rsidP="004C4632">
                            <w:pPr>
                              <w:pStyle w:val="ListParagraph"/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F82956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Plant material (e.g. fruits, seeds and nuts) is crushed and the oil is removed by pressing, or in some cases distillation. Water and other impurities are removed.</w:t>
                            </w:r>
                          </w:p>
                          <w:p w:rsidR="00BA0E22" w:rsidRPr="00FC208F" w:rsidRDefault="00BA0E22" w:rsidP="00AF5BC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" o:spid="_x0000_s1133" type="#_x0000_t202" style="position:absolute;margin-left:-19.35pt;margin-top:231.1pt;width:234pt;height:25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" filled="f" strokecolor="windowText">
                <v:textbox>
                  <w:txbxContent>
                    <w:p w:rsidR="00BA0E22" w:rsidRDefault="00BA0E22" w:rsidP="004C463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They are high in nutrients and provide a lot of energy.</w:t>
                      </w:r>
                    </w:p>
                    <w:p w:rsidR="00BA0E22" w:rsidRDefault="00BA0E22" w:rsidP="004C4632">
                      <w:pPr>
                        <w:pStyle w:val="ListParagraph"/>
                        <w:ind w:left="501"/>
                        <w:rPr>
                          <w:sz w:val="32"/>
                          <w:szCs w:val="32"/>
                        </w:rPr>
                      </w:pPr>
                    </w:p>
                    <w:p w:rsidR="00BA0E22" w:rsidRPr="00F82956" w:rsidRDefault="00BA0E22" w:rsidP="004C463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Plant material (e.g. fruits, seeds and nuts) is crushed and the oil is removed by pressing, or in some cases distillation. Water and other impurities are removed.</w:t>
                      </w:r>
                    </w:p>
                    <w:p w:rsidR="00BA0E22" w:rsidRPr="00FC208F" w:rsidRDefault="00BA0E22" w:rsidP="00AF5BC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EB3C88" wp14:editId="637E0811">
                <wp:simplePos x="0" y="0"/>
                <wp:positionH relativeFrom="column">
                  <wp:posOffset>3068955</wp:posOffset>
                </wp:positionH>
                <wp:positionV relativeFrom="paragraph">
                  <wp:posOffset>2934970</wp:posOffset>
                </wp:positionV>
                <wp:extent cx="2971800" cy="3200400"/>
                <wp:effectExtent l="0" t="0" r="19050" b="19050"/>
                <wp:wrapSquare wrapText="bothSides"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Hydration of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ethene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with steam in the presence of a catalyst.</w:t>
                            </w:r>
                          </w:p>
                          <w:p w:rsidR="00BA0E22" w:rsidRPr="004C4632" w:rsidRDefault="00BA0E22" w:rsidP="004C4632">
                            <w:pPr>
                              <w:pStyle w:val="ListParagraph"/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C4632" w:rsidRDefault="00BA0E22" w:rsidP="004C463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BA0E22" w:rsidRPr="004C4632" w:rsidRDefault="00BA0E22" w:rsidP="004C463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4C4632">
                              <w:rPr>
                                <w:sz w:val="28"/>
                                <w:szCs w:val="32"/>
                              </w:rPr>
                              <w:t xml:space="preserve">Sugar  </w:t>
                            </w:r>
                            <w:r w:rsidRPr="004C4632">
                              <w:rPr>
                                <w:sz w:val="28"/>
                                <w:szCs w:val="32"/>
                              </w:rPr>
                              <w:sym w:font="Wingdings" w:char="F0E0"/>
                            </w:r>
                            <w:r w:rsidRPr="004C4632">
                              <w:rPr>
                                <w:sz w:val="28"/>
                                <w:szCs w:val="32"/>
                              </w:rPr>
                              <w:t xml:space="preserve">  carbon dioxide +ethanol</w:t>
                            </w:r>
                          </w:p>
                          <w:p w:rsidR="00BA0E22" w:rsidRPr="004C4632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134" type="#_x0000_t202" style="position:absolute;margin-left:241.65pt;margin-top:231.1pt;width:234pt;height:25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" filled="f" strokecolor="windowText">
                <v:textbox>
                  <w:txbxContent>
                    <w:p w:rsidR="00BA0E22" w:rsidRDefault="00BA0E22" w:rsidP="004C463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Hydration of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ethene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with steam in the presence of a catalyst.</w:t>
                      </w:r>
                    </w:p>
                    <w:p w:rsidR="00BA0E22" w:rsidRPr="004C4632" w:rsidRDefault="00BA0E22" w:rsidP="004C4632">
                      <w:pPr>
                        <w:pStyle w:val="ListParagraph"/>
                        <w:ind w:left="501"/>
                        <w:rPr>
                          <w:sz w:val="32"/>
                          <w:szCs w:val="32"/>
                        </w:rPr>
                      </w:pPr>
                    </w:p>
                    <w:p w:rsidR="00BA0E22" w:rsidRPr="004C4632" w:rsidRDefault="00BA0E22" w:rsidP="004C4632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BA0E22" w:rsidRPr="004C4632" w:rsidRDefault="00BA0E22" w:rsidP="004C4632">
                      <w:pPr>
                        <w:rPr>
                          <w:sz w:val="28"/>
                          <w:szCs w:val="32"/>
                        </w:rPr>
                      </w:pPr>
                      <w:r w:rsidRPr="004C4632">
                        <w:rPr>
                          <w:sz w:val="28"/>
                          <w:szCs w:val="32"/>
                        </w:rPr>
                        <w:t xml:space="preserve">Sugar  </w:t>
                      </w:r>
                      <w:r w:rsidRPr="004C4632">
                        <w:rPr>
                          <w:sz w:val="28"/>
                          <w:szCs w:val="32"/>
                        </w:rPr>
                        <w:sym w:font="Wingdings" w:char="F0E0"/>
                      </w:r>
                      <w:r w:rsidRPr="004C4632">
                        <w:rPr>
                          <w:sz w:val="28"/>
                          <w:szCs w:val="32"/>
                        </w:rPr>
                        <w:t xml:space="preserve">  carbon dioxide +ethanol</w:t>
                      </w:r>
                    </w:p>
                    <w:p w:rsidR="00BA0E22" w:rsidRPr="004C4632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E7A7C5" wp14:editId="5A1BF559">
                <wp:simplePos x="0" y="0"/>
                <wp:positionH relativeFrom="column">
                  <wp:posOffset>-245745</wp:posOffset>
                </wp:positionH>
                <wp:positionV relativeFrom="paragraph">
                  <wp:posOffset>6206490</wp:posOffset>
                </wp:positionV>
                <wp:extent cx="2971800" cy="3200400"/>
                <wp:effectExtent l="0" t="0" r="19050" b="19050"/>
                <wp:wrapSquare wrapText="bothSides"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Oil does not dissolve in water.</w:t>
                            </w:r>
                          </w:p>
                          <w:p w:rsidR="00BA0E22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Provide a better texture, coating ability and appearance.</w:t>
                            </w:r>
                          </w:p>
                          <w:p w:rsidR="00BA0E22" w:rsidRPr="003E596B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679D0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Salad dressings, paint,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icecreams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, cosmetics.</w:t>
                            </w:r>
                          </w:p>
                          <w:p w:rsidR="00BA0E22" w:rsidRPr="007E08C1" w:rsidRDefault="00BA0E22" w:rsidP="00AF5BCC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0" o:spid="_x0000_s1135" type="#_x0000_t202" style="position:absolute;margin-left:-19.35pt;margin-top:488.7pt;width:234pt;height:25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" filled="f" strokecolor="windowText">
                <v:textbox>
                  <w:txbxContent>
                    <w:p w:rsidR="00BA0E22" w:rsidRDefault="00BA0E22" w:rsidP="004C463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Oil does not dissolve in water.</w:t>
                      </w:r>
                    </w:p>
                    <w:p w:rsidR="00BA0E22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4C463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Provide a better texture, coating ability and appearance.</w:t>
                      </w:r>
                    </w:p>
                    <w:p w:rsidR="00BA0E22" w:rsidRPr="003E596B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B679D0" w:rsidRDefault="00BA0E22" w:rsidP="004C463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Salad dressings, paint,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icecreams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, cosmetics.</w:t>
                      </w:r>
                    </w:p>
                    <w:p w:rsidR="00BA0E22" w:rsidRPr="007E08C1" w:rsidRDefault="00BA0E22" w:rsidP="00AF5BCC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06D9">
        <w:rPr>
          <w:rFonts w:eastAsiaTheme="minorEastAsi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EB411B" wp14:editId="2E2DAA36">
                <wp:simplePos x="0" y="0"/>
                <wp:positionH relativeFrom="column">
                  <wp:posOffset>3068955</wp:posOffset>
                </wp:positionH>
                <wp:positionV relativeFrom="paragraph">
                  <wp:posOffset>6206490</wp:posOffset>
                </wp:positionV>
                <wp:extent cx="2971800" cy="3200400"/>
                <wp:effectExtent l="0" t="0" r="19050" b="19050"/>
                <wp:wrapSquare wrapText="bothSides"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4C463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Food cooks quicker in oil and tastes differently. Food cooked in oil releases more energy when it is eaten.</w:t>
                            </w:r>
                          </w:p>
                          <w:p w:rsidR="00BA0E22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4C4632" w:rsidRDefault="00BA0E22" w:rsidP="00AF5BC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Vegetable has a higher boiling point than water so food can be cooked at a higher temperature.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1" o:spid="_x0000_s1136" type="#_x0000_t202" style="position:absolute;margin-left:241.65pt;margin-top:488.7pt;width:234pt;height:25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" filled="f" strokecolor="windowText">
                <v:textbox>
                  <w:txbxContent>
                    <w:p w:rsidR="00BA0E22" w:rsidRDefault="00BA0E22" w:rsidP="004C463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Food cooks quicker in oil and tastes differently. Food cooked in oil releases more energy when it is eaten.</w:t>
                      </w:r>
                    </w:p>
                    <w:p w:rsidR="00BA0E22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BA0E22" w:rsidRPr="004C4632" w:rsidRDefault="00BA0E22" w:rsidP="00AF5BC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Vegetable has a higher boiling point than water so food can be cooked at a higher temperature.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6D9" w:rsidRDefault="004C4632">
      <w:pPr>
        <w:rPr>
          <w:rFonts w:eastAsiaTheme="minorEastAsia"/>
          <w:sz w:val="24"/>
          <w:szCs w:val="24"/>
          <w:lang w:val="en-US"/>
        </w:rPr>
      </w:pPr>
      <w:r w:rsidRPr="004C4632">
        <w:rPr>
          <w:rFonts w:eastAsiaTheme="minorEastAsia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01E50C" wp14:editId="13BCE164">
                <wp:simplePos x="0" y="0"/>
                <wp:positionH relativeFrom="column">
                  <wp:posOffset>-248285</wp:posOffset>
                </wp:positionH>
                <wp:positionV relativeFrom="paragraph">
                  <wp:posOffset>-450850</wp:posOffset>
                </wp:positionV>
                <wp:extent cx="2971800" cy="3200400"/>
                <wp:effectExtent l="0" t="0" r="19050" b="1905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8547D1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47D1">
                              <w:rPr>
                                <w:sz w:val="28"/>
                                <w:szCs w:val="28"/>
                                <w:u w:val="single"/>
                              </w:rPr>
                              <w:t>C1.6.2 Emulsions</w:t>
                            </w:r>
                          </w:p>
                          <w:p w:rsidR="00BA0E22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47D1">
                              <w:rPr>
                                <w:sz w:val="28"/>
                                <w:szCs w:val="28"/>
                              </w:rPr>
                              <w:t>What do emulsifiers do?</w:t>
                            </w:r>
                          </w:p>
                          <w:p w:rsidR="00BA0E22" w:rsidRPr="0053407C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0E22" w:rsidRPr="008547D1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47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C1.6.3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8547D1">
                              <w:rPr>
                                <w:sz w:val="28"/>
                                <w:szCs w:val="28"/>
                                <w:u w:val="single"/>
                              </w:rPr>
                              <w:t>aturated and unsaturated oils</w:t>
                            </w:r>
                          </w:p>
                          <w:p w:rsidR="00BA0E22" w:rsidRPr="008547D1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47D1">
                              <w:rPr>
                                <w:sz w:val="28"/>
                                <w:szCs w:val="28"/>
                              </w:rPr>
                              <w:t>What type of bonds do unsaturated vegetable oils contain?</w:t>
                            </w:r>
                          </w:p>
                          <w:p w:rsidR="00BA0E22" w:rsidRPr="008547D1" w:rsidRDefault="00BA0E22" w:rsidP="005340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47D1">
                              <w:rPr>
                                <w:sz w:val="28"/>
                                <w:szCs w:val="28"/>
                              </w:rPr>
                              <w:t>What is the test for unsaturation?</w:t>
                            </w:r>
                          </w:p>
                          <w:p w:rsidR="00BA0E22" w:rsidRPr="002F13B5" w:rsidRDefault="00BA0E22" w:rsidP="004C4632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137" type="#_x0000_t202" style="position:absolute;margin-left:-19.55pt;margin-top:-35.5pt;width:234pt;height:25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" filled="f" strokecolor="windowText">
                <v:textbox>
                  <w:txbxContent>
                    <w:p w:rsidR="00BA0E22" w:rsidRPr="008547D1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47D1">
                        <w:rPr>
                          <w:sz w:val="28"/>
                          <w:szCs w:val="28"/>
                          <w:u w:val="single"/>
                        </w:rPr>
                        <w:t>C1.6.2 Emulsions</w:t>
                      </w:r>
                    </w:p>
                    <w:p w:rsidR="00BA0E22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47D1">
                        <w:rPr>
                          <w:sz w:val="28"/>
                          <w:szCs w:val="28"/>
                        </w:rPr>
                        <w:t>What do emulsifiers do?</w:t>
                      </w:r>
                    </w:p>
                    <w:p w:rsidR="00BA0E22" w:rsidRPr="0053407C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A0E22" w:rsidRPr="008547D1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47D1">
                        <w:rPr>
                          <w:sz w:val="28"/>
                          <w:szCs w:val="28"/>
                          <w:u w:val="single"/>
                        </w:rPr>
                        <w:t xml:space="preserve">C1.6.3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8547D1">
                        <w:rPr>
                          <w:sz w:val="28"/>
                          <w:szCs w:val="28"/>
                          <w:u w:val="single"/>
                        </w:rPr>
                        <w:t>aturated and unsaturated oils</w:t>
                      </w:r>
                    </w:p>
                    <w:p w:rsidR="00BA0E22" w:rsidRPr="008547D1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47D1">
                        <w:rPr>
                          <w:sz w:val="28"/>
                          <w:szCs w:val="28"/>
                        </w:rPr>
                        <w:t>What type of bonds do unsaturated vegetable oils contain?</w:t>
                      </w:r>
                    </w:p>
                    <w:p w:rsidR="00BA0E22" w:rsidRPr="008547D1" w:rsidRDefault="00BA0E22" w:rsidP="005340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47D1">
                        <w:rPr>
                          <w:sz w:val="28"/>
                          <w:szCs w:val="28"/>
                        </w:rPr>
                        <w:t>What is the test for unsaturation?</w:t>
                      </w:r>
                    </w:p>
                    <w:p w:rsidR="00BA0E22" w:rsidRPr="002F13B5" w:rsidRDefault="00BA0E22" w:rsidP="004C4632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6C9367" wp14:editId="2F5F8493">
                <wp:simplePos x="0" y="0"/>
                <wp:positionH relativeFrom="column">
                  <wp:posOffset>3066415</wp:posOffset>
                </wp:positionH>
                <wp:positionV relativeFrom="paragraph">
                  <wp:posOffset>-450850</wp:posOffset>
                </wp:positionV>
                <wp:extent cx="2971800" cy="3200400"/>
                <wp:effectExtent l="0" t="0" r="19050" b="1905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534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CB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C1.6.2 Emulsions</w:t>
                            </w:r>
                          </w:p>
                          <w:p w:rsidR="00BA0E22" w:rsidRPr="0053407C" w:rsidRDefault="00BA0E22" w:rsidP="00534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407C">
                              <w:rPr>
                                <w:b/>
                                <w:sz w:val="32"/>
                                <w:szCs w:val="32"/>
                              </w:rPr>
                              <w:t>Higher tier</w:t>
                            </w:r>
                          </w:p>
                          <w:p w:rsidR="00BA0E22" w:rsidRPr="0053407C" w:rsidRDefault="00BA0E22" w:rsidP="00534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407C">
                              <w:rPr>
                                <w:b/>
                                <w:sz w:val="32"/>
                                <w:szCs w:val="32"/>
                              </w:rPr>
                              <w:t>Emulsifiers have a hydrophilic and a hydrophobic end.</w:t>
                            </w:r>
                          </w:p>
                          <w:p w:rsidR="00BA0E22" w:rsidRPr="0053407C" w:rsidRDefault="00BA0E22" w:rsidP="00534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407C">
                              <w:rPr>
                                <w:b/>
                                <w:sz w:val="32"/>
                                <w:szCs w:val="32"/>
                              </w:rPr>
                              <w:t>What does the hydrophilic end bond to?</w:t>
                            </w:r>
                          </w:p>
                          <w:p w:rsidR="00BA0E22" w:rsidRPr="0053407C" w:rsidRDefault="00BA0E22" w:rsidP="00534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407C">
                              <w:rPr>
                                <w:b/>
                                <w:sz w:val="32"/>
                                <w:szCs w:val="32"/>
                              </w:rPr>
                              <w:t>What does the hydrophobic end bond to?</w:t>
                            </w:r>
                          </w:p>
                          <w:p w:rsidR="00BA0E22" w:rsidRPr="002F13B5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138" type="#_x0000_t202" style="position:absolute;margin-left:241.45pt;margin-top:-35.5pt;width:234pt;height:25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" filled="f" strokecolor="windowText">
                <v:textbox>
                  <w:txbxContent>
                    <w:p w:rsidR="00BA0E22" w:rsidRDefault="00BA0E22" w:rsidP="0053407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4CBE">
                        <w:rPr>
                          <w:b/>
                          <w:sz w:val="32"/>
                          <w:szCs w:val="32"/>
                          <w:u w:val="single"/>
                        </w:rPr>
                        <w:t>C1.6.2 Emulsions</w:t>
                      </w:r>
                    </w:p>
                    <w:p w:rsidR="00BA0E22" w:rsidRPr="0053407C" w:rsidRDefault="00BA0E22" w:rsidP="00534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407C">
                        <w:rPr>
                          <w:b/>
                          <w:sz w:val="32"/>
                          <w:szCs w:val="32"/>
                        </w:rPr>
                        <w:t>Higher tier</w:t>
                      </w:r>
                    </w:p>
                    <w:p w:rsidR="00BA0E22" w:rsidRPr="0053407C" w:rsidRDefault="00BA0E22" w:rsidP="00534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407C">
                        <w:rPr>
                          <w:b/>
                          <w:sz w:val="32"/>
                          <w:szCs w:val="32"/>
                        </w:rPr>
                        <w:t>Emulsifiers have a hydrophilic and a hydrophobic end.</w:t>
                      </w:r>
                    </w:p>
                    <w:p w:rsidR="00BA0E22" w:rsidRPr="0053407C" w:rsidRDefault="00BA0E22" w:rsidP="00534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407C">
                        <w:rPr>
                          <w:b/>
                          <w:sz w:val="32"/>
                          <w:szCs w:val="32"/>
                        </w:rPr>
                        <w:t>What does the hydrophilic end bond to?</w:t>
                      </w:r>
                    </w:p>
                    <w:p w:rsidR="00BA0E22" w:rsidRPr="0053407C" w:rsidRDefault="00BA0E22" w:rsidP="00534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407C">
                        <w:rPr>
                          <w:b/>
                          <w:sz w:val="32"/>
                          <w:szCs w:val="32"/>
                        </w:rPr>
                        <w:t>What does the hydrophobic end bond to?</w:t>
                      </w:r>
                    </w:p>
                    <w:p w:rsidR="00BA0E22" w:rsidRPr="002F13B5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18B8A8" wp14:editId="7270FDF6">
                <wp:simplePos x="0" y="0"/>
                <wp:positionH relativeFrom="column">
                  <wp:posOffset>-248285</wp:posOffset>
                </wp:positionH>
                <wp:positionV relativeFrom="paragraph">
                  <wp:posOffset>2863850</wp:posOffset>
                </wp:positionV>
                <wp:extent cx="2971800" cy="3200400"/>
                <wp:effectExtent l="0" t="0" r="19050" b="1905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BA0E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088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C1.6.3 Saturated and unsaturated oils</w:t>
                            </w: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Higher tier</w:t>
                            </w:r>
                          </w:p>
                          <w:p w:rsidR="00BA0E22" w:rsidRPr="00BA0E22" w:rsidRDefault="00BA0E22" w:rsidP="00BA0E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How and why are vegetable oils hardened for use in foods?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139" type="#_x0000_t202" style="position:absolute;margin-left:-19.55pt;margin-top:225.5pt;width:234pt;height:25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" filled="f" strokecolor="windowText">
                <v:textbox>
                  <w:txbxContent>
                    <w:p w:rsidR="00BA0E22" w:rsidRDefault="00BA0E22" w:rsidP="00BA0E2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C088C">
                        <w:rPr>
                          <w:b/>
                          <w:sz w:val="32"/>
                          <w:szCs w:val="32"/>
                          <w:u w:val="single"/>
                        </w:rPr>
                        <w:t>C1.6.3 Saturated and unsaturated oils</w:t>
                      </w:r>
                    </w:p>
                    <w:p w:rsidR="00BA0E22" w:rsidRDefault="00BA0E22" w:rsidP="00BA0E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Higher tier</w:t>
                      </w:r>
                    </w:p>
                    <w:p w:rsidR="00BA0E22" w:rsidRPr="00BA0E22" w:rsidRDefault="00BA0E22" w:rsidP="00BA0E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How and why are vegetable oils hardened for use in foods?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6B304E" wp14:editId="4728F35B">
                <wp:simplePos x="0" y="0"/>
                <wp:positionH relativeFrom="column">
                  <wp:posOffset>3066415</wp:posOffset>
                </wp:positionH>
                <wp:positionV relativeFrom="paragraph">
                  <wp:posOffset>2863850</wp:posOffset>
                </wp:positionV>
                <wp:extent cx="2971800" cy="3200400"/>
                <wp:effectExtent l="0" t="0" r="19050" b="1905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BA0E22" w:rsidRDefault="00BA0E22" w:rsidP="00BA0E22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C1.7.1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Crust</w:t>
                            </w: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 you add the following labels to the Earth?</w:t>
                            </w:r>
                          </w:p>
                          <w:p w:rsidR="00BA0E22" w:rsidRPr="00BA0E22" w:rsidRDefault="00BA0E22" w:rsidP="00BA0E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1871">
                              <w:rPr>
                                <w:sz w:val="28"/>
                                <w:szCs w:val="28"/>
                              </w:rPr>
                              <w:t>Inner core, outer core, crust, mantle</w:t>
                            </w:r>
                          </w:p>
                          <w:p w:rsidR="00BA0E22" w:rsidRPr="005A49AD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 w:rsidRPr="00BD1871">
                              <w:rPr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drawing>
                                <wp:inline distT="0" distB="0" distL="0" distR="0" wp14:anchorId="38E8D65A" wp14:editId="57740759">
                                  <wp:extent cx="1730829" cy="1786394"/>
                                  <wp:effectExtent l="0" t="0" r="0" b="0"/>
                                  <wp:docPr id="1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8"/>
                                          <a:srcRect l="4669" r="3428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326" cy="1787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140" type="#_x0000_t202" style="position:absolute;margin-left:241.45pt;margin-top:225.5pt;width:234pt;height:25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" filled="f" strokecolor="windowText">
                <v:textbox>
                  <w:txbxContent>
                    <w:p w:rsidR="00BA0E22" w:rsidRPr="00BA0E22" w:rsidRDefault="00BA0E22" w:rsidP="00BA0E22">
                      <w:pPr>
                        <w:jc w:val="center"/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C1.7.1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Crust</w:t>
                      </w:r>
                    </w:p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 you add the following labels to the Earth?</w:t>
                      </w:r>
                    </w:p>
                    <w:p w:rsidR="00BA0E22" w:rsidRPr="00BA0E22" w:rsidRDefault="00BA0E22" w:rsidP="00BA0E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1871">
                        <w:rPr>
                          <w:sz w:val="28"/>
                          <w:szCs w:val="28"/>
                        </w:rPr>
                        <w:t>Inner core, outer core, crust, mantle</w:t>
                      </w:r>
                    </w:p>
                    <w:p w:rsidR="00BA0E22" w:rsidRPr="005A49AD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 w:rsidRPr="00BD1871">
                        <w:rPr>
                          <w:noProof/>
                          <w:sz w:val="32"/>
                          <w:szCs w:val="32"/>
                          <w:lang w:val="en-GB" w:eastAsia="en-GB"/>
                        </w:rPr>
                        <w:drawing>
                          <wp:inline distT="0" distB="0" distL="0" distR="0" wp14:anchorId="38E8D65A" wp14:editId="57740759">
                            <wp:extent cx="1730829" cy="1786394"/>
                            <wp:effectExtent l="0" t="0" r="0" b="0"/>
                            <wp:docPr id="1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8"/>
                                    <a:srcRect l="4669" r="3428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32326" cy="1787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75EB28" wp14:editId="14CB2B9D">
                <wp:simplePos x="0" y="0"/>
                <wp:positionH relativeFrom="column">
                  <wp:posOffset>-248285</wp:posOffset>
                </wp:positionH>
                <wp:positionV relativeFrom="paragraph">
                  <wp:posOffset>6135370</wp:posOffset>
                </wp:positionV>
                <wp:extent cx="2971800" cy="3200400"/>
                <wp:effectExtent l="0" t="0" r="19050" b="1905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C1.7.1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crust</w:t>
                            </w: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Earth’s crust and upper mantle are divided into a number of pieces, what are these called?</w:t>
                            </w: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D1871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do the plates move?</w:t>
                            </w:r>
                          </w:p>
                          <w:p w:rsidR="00BA0E22" w:rsidRPr="007E08C1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141" type="#_x0000_t202" style="position:absolute;margin-left:-19.55pt;margin-top:483.1pt;width:234pt;height:25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" filled="f" strokecolor="windowText">
                <v:textbox>
                  <w:txbxContent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C1.7.1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crust</w:t>
                      </w:r>
                    </w:p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Earth’s crust and upper mantle are divided into a number of pieces, what are these called?</w:t>
                      </w:r>
                    </w:p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BD1871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do the plates move?</w:t>
                      </w:r>
                    </w:p>
                    <w:p w:rsidR="00BA0E22" w:rsidRPr="007E08C1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64F33D" wp14:editId="02D452B7">
                <wp:simplePos x="0" y="0"/>
                <wp:positionH relativeFrom="column">
                  <wp:posOffset>3066415</wp:posOffset>
                </wp:positionH>
                <wp:positionV relativeFrom="paragraph">
                  <wp:posOffset>6135370</wp:posOffset>
                </wp:positionV>
                <wp:extent cx="2971800" cy="3200400"/>
                <wp:effectExtent l="0" t="0" r="19050" b="1905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5DCD">
                              <w:rPr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1.7.1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crust</w:t>
                            </w:r>
                          </w:p>
                          <w:p w:rsidR="00BA0E22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106D9" w:rsidRDefault="00BA0E22" w:rsidP="00BA0E2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natural events can the sudden movements of tectonic plates at plate boundaries cause?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142" type="#_x0000_t202" style="position:absolute;margin-left:241.45pt;margin-top:483.1pt;width:234pt;height:25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" filled="f" strokecolor="windowText">
                <v:textbox>
                  <w:txbxContent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5DCD">
                        <w:rPr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1.7.1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crust</w:t>
                      </w:r>
                    </w:p>
                    <w:p w:rsidR="00BA0E22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106D9" w:rsidRDefault="00BA0E22" w:rsidP="00BA0E2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natural events can the sudden movements of tectonic plates at plate boundaries cause?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6D9">
        <w:rPr>
          <w:rFonts w:eastAsiaTheme="minorEastAsia"/>
          <w:sz w:val="24"/>
          <w:szCs w:val="24"/>
          <w:lang w:val="en-US"/>
        </w:rPr>
        <w:br w:type="page"/>
      </w:r>
    </w:p>
    <w:p w:rsidR="00E106D9" w:rsidRDefault="004C4632">
      <w:pPr>
        <w:rPr>
          <w:rFonts w:eastAsiaTheme="minorEastAsia"/>
          <w:sz w:val="24"/>
          <w:szCs w:val="24"/>
          <w:lang w:val="en-US"/>
        </w:rPr>
      </w:pPr>
      <w:r w:rsidRPr="004C4632">
        <w:rPr>
          <w:rFonts w:eastAsiaTheme="minorEastAsia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28C867" wp14:editId="709CCEA3">
                <wp:simplePos x="0" y="0"/>
                <wp:positionH relativeFrom="column">
                  <wp:posOffset>3051810</wp:posOffset>
                </wp:positionH>
                <wp:positionV relativeFrom="paragraph">
                  <wp:posOffset>6135370</wp:posOffset>
                </wp:positionV>
                <wp:extent cx="2971800" cy="3200400"/>
                <wp:effectExtent l="0" t="0" r="19050" b="1905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E4ECF" w:rsidRDefault="00CE4ECF" w:rsidP="00CE4EC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Tectonic plates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E4ECF" w:rsidRPr="00BD1871" w:rsidRDefault="00CE4ECF" w:rsidP="00CE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E4ECF" w:rsidRPr="003E596B" w:rsidRDefault="00CE4ECF" w:rsidP="00CE4EC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Natural radioactive processes release heat. This drives convection currents within the Earth’s mantle which cause the plates to move.</w:t>
                            </w:r>
                          </w:p>
                          <w:p w:rsidR="00BA0E22" w:rsidRPr="00E106D9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143" type="#_x0000_t202" style="position:absolute;margin-left:240.3pt;margin-top:483.1pt;width:234pt;height:25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" filled="f" strokecolor="windowText">
                <v:textbox>
                  <w:txbxContent>
                    <w:p w:rsidR="00CE4ECF" w:rsidRDefault="00CE4ECF" w:rsidP="00CE4EC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Tectonic plates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CE4ECF" w:rsidRPr="00BD1871" w:rsidRDefault="00CE4ECF" w:rsidP="00CE4EC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E4ECF" w:rsidRPr="003E596B" w:rsidRDefault="00CE4ECF" w:rsidP="00CE4EC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Natural radioactive processes release heat. This drives convection currents within the Earth’s mantle which cause the plates to move.</w:t>
                      </w:r>
                    </w:p>
                    <w:p w:rsidR="00BA0E22" w:rsidRPr="00E106D9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4A2ED7" wp14:editId="0CF3CC98">
                <wp:simplePos x="0" y="0"/>
                <wp:positionH relativeFrom="column">
                  <wp:posOffset>-262890</wp:posOffset>
                </wp:positionH>
                <wp:positionV relativeFrom="paragraph">
                  <wp:posOffset>6135370</wp:posOffset>
                </wp:positionV>
                <wp:extent cx="2971800" cy="3200400"/>
                <wp:effectExtent l="0" t="0" r="19050" b="1905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Earthquakes and/or volcanic eruptions.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144" type="#_x0000_t202" style="position:absolute;margin-left:-20.7pt;margin-top:483.1pt;width:234pt;height:25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" filled="f" strokecolor="windowText">
                <v:textbox>
                  <w:txbxContent>
                    <w:p w:rsidR="00BA0E22" w:rsidRPr="00BA0E22" w:rsidRDefault="00BA0E22" w:rsidP="00BA0E2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Earthquakes and/or volcanic eruptions.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6B97A59" wp14:editId="14976B19">
                <wp:simplePos x="0" y="0"/>
                <wp:positionH relativeFrom="column">
                  <wp:posOffset>3051810</wp:posOffset>
                </wp:positionH>
                <wp:positionV relativeFrom="paragraph">
                  <wp:posOffset>2863850</wp:posOffset>
                </wp:positionV>
                <wp:extent cx="2971800" cy="3200400"/>
                <wp:effectExtent l="0" t="0" r="19050" b="1905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B564C5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rPr>
                                <w:b/>
                              </w:rPr>
                              <w:t>Unsaturated vegetable oils are reacted with hydrogen in the presence of a nickel catalyst at about 60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C in a process called hydrogenation.</w:t>
                            </w:r>
                          </w:p>
                          <w:p w:rsidR="00BA0E22" w:rsidRPr="00B564C5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rPr>
                                <w:b/>
                              </w:rPr>
                              <w:t>The double carbon-carbon bond converts to a single bond and hydrogen is added to make a saturated molecule.</w:t>
                            </w:r>
                          </w:p>
                          <w:p w:rsidR="00BA0E22" w:rsidRP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rPr>
                                <w:b/>
                              </w:rPr>
                              <w:t>Hydrogenated oils have higher melting points so they are solids at room temperature, making them useful as spreads and in cakes and pastries.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145" type="#_x0000_t202" style="position:absolute;margin-left:240.3pt;margin-top:225.5pt;width:234pt;height:25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" filled="f" strokecolor="windowText">
                <v:textbox>
                  <w:txbxContent>
                    <w:p w:rsidR="00BA0E22" w:rsidRPr="00B564C5" w:rsidRDefault="00BA0E22" w:rsidP="00BA0E2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rPr>
                          <w:b/>
                        </w:rPr>
                        <w:t>Unsaturated vegetable oils are reacted with hydrogen in the presence of a nickel catalyst at about 60</w:t>
                      </w:r>
                      <w:r>
                        <w:rPr>
                          <w:b/>
                          <w:vertAlign w:val="superscript"/>
                        </w:rPr>
                        <w:t>o</w:t>
                      </w:r>
                      <w:r>
                        <w:rPr>
                          <w:b/>
                        </w:rPr>
                        <w:t>C in a process called hydrogenation.</w:t>
                      </w:r>
                    </w:p>
                    <w:p w:rsidR="00BA0E22" w:rsidRPr="00B564C5" w:rsidRDefault="00BA0E22" w:rsidP="00BA0E2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rPr>
                          <w:b/>
                        </w:rPr>
                        <w:t>The double carbon-carbon bond converts to a single bond and hydrogen is added to make a saturated molecule.</w:t>
                      </w:r>
                    </w:p>
                    <w:p w:rsidR="00BA0E22" w:rsidRPr="00BA0E22" w:rsidRDefault="00BA0E22" w:rsidP="00BA0E2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rPr>
                          <w:b/>
                        </w:rPr>
                        <w:t>Hydrogenated oils have higher melting points so they are solids at room temperature, making them useful as spreads and in cakes and pastries.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02FF16" wp14:editId="7700F4E3">
                <wp:simplePos x="0" y="0"/>
                <wp:positionH relativeFrom="column">
                  <wp:posOffset>-262890</wp:posOffset>
                </wp:positionH>
                <wp:positionV relativeFrom="paragraph">
                  <wp:posOffset>2863850</wp:posOffset>
                </wp:positionV>
                <wp:extent cx="2971800" cy="3200400"/>
                <wp:effectExtent l="0" t="0" r="19050" b="1905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P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From outer layer to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: crust, mantle, outer core, inner core.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146" type="#_x0000_t202" style="position:absolute;margin-left:-20.7pt;margin-top:225.5pt;width:234pt;height:25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" filled="f" strokecolor="windowText">
                <v:textbox>
                  <w:txbxContent>
                    <w:p w:rsidR="00BA0E22" w:rsidRPr="00BA0E22" w:rsidRDefault="00BA0E22" w:rsidP="00BA0E2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From outer layer to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centre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: crust, mantle, outer core, inner core.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84475D" wp14:editId="5FB28C15">
                <wp:simplePos x="0" y="0"/>
                <wp:positionH relativeFrom="column">
                  <wp:posOffset>3051810</wp:posOffset>
                </wp:positionH>
                <wp:positionV relativeFrom="paragraph">
                  <wp:posOffset>-450850</wp:posOffset>
                </wp:positionV>
                <wp:extent cx="2971800" cy="3200400"/>
                <wp:effectExtent l="0" t="0" r="19050" b="1905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Stabilise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emulsions to stop them separating out.</w:t>
                            </w:r>
                          </w:p>
                          <w:p w:rsidR="00BA0E22" w:rsidRDefault="00BA0E22" w:rsidP="00BA0E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Double carbon-carbon bonds.</w:t>
                            </w:r>
                          </w:p>
                          <w:p w:rsidR="00BA0E22" w:rsidRPr="008547D1" w:rsidRDefault="00BA0E22" w:rsidP="00BA0E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BA0E22" w:rsidRDefault="00BA0E22" w:rsidP="00BA0E2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Reaction with bromine water (turns from orange to colourless).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147" type="#_x0000_t202" style="position:absolute;margin-left:240.3pt;margin-top:-35.5pt;width:234pt;height:25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" filled="f" strokecolor="windowText">
                <v:textbox>
                  <w:txbxContent>
                    <w:p w:rsidR="00BA0E22" w:rsidRDefault="00BA0E22" w:rsidP="00BA0E2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Stabilise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emulsions to stop them separating out.</w:t>
                      </w:r>
                    </w:p>
                    <w:p w:rsidR="00BA0E22" w:rsidRDefault="00BA0E22" w:rsidP="00BA0E2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Default="00BA0E22" w:rsidP="00BA0E2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Double carbon-carbon bonds.</w:t>
                      </w:r>
                    </w:p>
                    <w:p w:rsidR="00BA0E22" w:rsidRPr="008547D1" w:rsidRDefault="00BA0E22" w:rsidP="00BA0E2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0E22" w:rsidRPr="00BA0E22" w:rsidRDefault="00BA0E22" w:rsidP="00BA0E2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Reaction with bromine water (turns from orange to colourless).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3A7B8E" wp14:editId="78A2D9A3">
                <wp:simplePos x="0" y="0"/>
                <wp:positionH relativeFrom="column">
                  <wp:posOffset>-262890</wp:posOffset>
                </wp:positionH>
                <wp:positionV relativeFrom="paragraph">
                  <wp:posOffset>-450850</wp:posOffset>
                </wp:positionV>
                <wp:extent cx="2971800" cy="3200400"/>
                <wp:effectExtent l="0" t="0" r="19050" b="1905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A0E22" w:rsidRDefault="00BA0E22" w:rsidP="005340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088C">
                              <w:rPr>
                                <w:b/>
                                <w:sz w:val="32"/>
                                <w:szCs w:val="32"/>
                              </w:rPr>
                              <w:t>Hydrophilic means ‘water-loving’. This end forms bonds with water, but not oil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A0E22" w:rsidRPr="004C088C" w:rsidRDefault="00BA0E22" w:rsidP="0053407C">
                            <w:pPr>
                              <w:pStyle w:val="ListParagrap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0E22" w:rsidRPr="004C088C" w:rsidRDefault="00BA0E22" w:rsidP="005340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088C">
                              <w:rPr>
                                <w:b/>
                                <w:sz w:val="32"/>
                                <w:szCs w:val="32"/>
                              </w:rPr>
                              <w:t>Hydrophobic means ‘water-hating’. This end forms bonds with oil but not with water.</w:t>
                            </w:r>
                          </w:p>
                          <w:p w:rsidR="00BA0E22" w:rsidRPr="002F13B5" w:rsidRDefault="00BA0E22" w:rsidP="004C4632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148" type="#_x0000_t202" style="position:absolute;margin-left:-20.7pt;margin-top:-35.5pt;width:234pt;height:25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" filled="f" strokecolor="windowText">
                <v:textbox>
                  <w:txbxContent>
                    <w:p w:rsidR="00BA0E22" w:rsidRDefault="00BA0E22" w:rsidP="005340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C088C">
                        <w:rPr>
                          <w:b/>
                          <w:sz w:val="32"/>
                          <w:szCs w:val="32"/>
                        </w:rPr>
                        <w:t>Hydrophilic means ‘water-loving’. This end forms bonds with water, but not oil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BA0E22" w:rsidRPr="004C088C" w:rsidRDefault="00BA0E22" w:rsidP="0053407C">
                      <w:pPr>
                        <w:pStyle w:val="ListParagrap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A0E22" w:rsidRPr="004C088C" w:rsidRDefault="00BA0E22" w:rsidP="005340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C088C">
                        <w:rPr>
                          <w:b/>
                          <w:sz w:val="32"/>
                          <w:szCs w:val="32"/>
                        </w:rPr>
                        <w:t>Hydrophobic means ‘water-hating’. This end forms bonds with oil but not with water.</w:t>
                      </w:r>
                    </w:p>
                    <w:p w:rsidR="00BA0E22" w:rsidRPr="002F13B5" w:rsidRDefault="00BA0E22" w:rsidP="004C4632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6D9">
        <w:rPr>
          <w:rFonts w:eastAsiaTheme="minorEastAsia"/>
          <w:sz w:val="24"/>
          <w:szCs w:val="24"/>
          <w:lang w:val="en-US"/>
        </w:rPr>
        <w:br w:type="page"/>
      </w:r>
    </w:p>
    <w:p w:rsidR="004C4632" w:rsidRDefault="004C4632" w:rsidP="00E106D9">
      <w:pPr>
        <w:rPr>
          <w:rFonts w:eastAsiaTheme="minorEastAsia"/>
          <w:sz w:val="24"/>
          <w:szCs w:val="24"/>
          <w:lang w:val="en-US"/>
        </w:rPr>
      </w:pPr>
      <w:r w:rsidRPr="004C4632">
        <w:rPr>
          <w:rFonts w:eastAsiaTheme="minorEastAsia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5E6BAA" wp14:editId="7B551526">
                <wp:simplePos x="0" y="0"/>
                <wp:positionH relativeFrom="column">
                  <wp:posOffset>3066415</wp:posOffset>
                </wp:positionH>
                <wp:positionV relativeFrom="paragraph">
                  <wp:posOffset>6177280</wp:posOffset>
                </wp:positionV>
                <wp:extent cx="2971800" cy="3200400"/>
                <wp:effectExtent l="0" t="0" r="19050" b="19050"/>
                <wp:wrapSquare wrapText="bothSides"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C1.7.2 </w:t>
                            </w:r>
                            <w:proofErr w:type="gramStart"/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Pr="00EA732C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732C">
                              <w:rPr>
                                <w:b/>
                                <w:sz w:val="32"/>
                                <w:szCs w:val="32"/>
                              </w:rPr>
                              <w:t>Higher tier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How did the Miller-Urey experiment lead to one theory as to how life on Earth was formed?</w:t>
                            </w:r>
                          </w:p>
                          <w:p w:rsidR="00EA732C" w:rsidRPr="00A831DD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What did the electric sparks in the Miller-Urey experiment represent?</w:t>
                            </w:r>
                          </w:p>
                          <w:p w:rsidR="00BA0E22" w:rsidRPr="00E106D9" w:rsidRDefault="00BA0E22" w:rsidP="004C46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149" type="#_x0000_t202" style="position:absolute;margin-left:241.45pt;margin-top:486.4pt;width:234pt;height:25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" filled="f" strokecolor="windowText">
                <v:textbox>
                  <w:txbxContent>
                    <w:p w:rsidR="00EA732C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C1.7.2 </w:t>
                      </w:r>
                      <w:proofErr w:type="gramStart"/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Pr="00EA732C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732C">
                        <w:rPr>
                          <w:b/>
                          <w:sz w:val="32"/>
                          <w:szCs w:val="32"/>
                        </w:rPr>
                        <w:t>Higher tier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How did the Miller-Urey experiment lead to one theory as to how life on Earth was formed?</w:t>
                      </w:r>
                    </w:p>
                    <w:p w:rsidR="00EA732C" w:rsidRPr="00A831DD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What did the electric sparks in the Miller-Urey experiment represent?</w:t>
                      </w:r>
                    </w:p>
                    <w:p w:rsidR="00BA0E22" w:rsidRPr="00E106D9" w:rsidRDefault="00BA0E22" w:rsidP="004C46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5C7217" wp14:editId="00918772">
                <wp:simplePos x="0" y="0"/>
                <wp:positionH relativeFrom="column">
                  <wp:posOffset>-248285</wp:posOffset>
                </wp:positionH>
                <wp:positionV relativeFrom="paragraph">
                  <wp:posOffset>6177280</wp:posOffset>
                </wp:positionV>
                <wp:extent cx="2971800" cy="3200400"/>
                <wp:effectExtent l="0" t="0" r="19050" b="1905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Pr="00A831DD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A732C" w:rsidRPr="00A831DD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C1.7.2 </w:t>
                            </w:r>
                            <w:proofErr w:type="gramStart"/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A831D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Higher tier</w:t>
                            </w:r>
                          </w:p>
                          <w:p w:rsidR="00EA732C" w:rsidRPr="00A831DD" w:rsidRDefault="00EA732C" w:rsidP="00EA73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How can gases in the air be separated for use in a variety of industrial processes?</w:t>
                            </w:r>
                          </w:p>
                          <w:p w:rsidR="00BA0E22" w:rsidRPr="007E08C1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1" o:spid="_x0000_s1150" type="#_x0000_t202" style="position:absolute;margin-left:-19.55pt;margin-top:486.4pt;width:234pt;height:25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" filled="f" strokecolor="windowText">
                <v:textbox>
                  <w:txbxContent>
                    <w:p w:rsidR="00EA732C" w:rsidRPr="00A831DD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EA732C" w:rsidRPr="00A831DD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C1.7.2 </w:t>
                      </w:r>
                      <w:proofErr w:type="gramStart"/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 w:rsidRPr="00A831D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Higher tier</w:t>
                      </w:r>
                    </w:p>
                    <w:p w:rsidR="00EA732C" w:rsidRPr="00A831DD" w:rsidRDefault="00EA732C" w:rsidP="00EA73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How can gases in the air be separated for use in a variety of industrial processes?</w:t>
                      </w:r>
                    </w:p>
                    <w:p w:rsidR="00BA0E22" w:rsidRPr="007E08C1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098690" wp14:editId="107BFA36">
                <wp:simplePos x="0" y="0"/>
                <wp:positionH relativeFrom="column">
                  <wp:posOffset>3066415</wp:posOffset>
                </wp:positionH>
                <wp:positionV relativeFrom="paragraph">
                  <wp:posOffset>2905760</wp:posOffset>
                </wp:positionV>
                <wp:extent cx="2971800" cy="3200400"/>
                <wp:effectExtent l="0" t="0" r="19050" b="19050"/>
                <wp:wrapSquare wrapText="bothSides"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C1.7.2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do the oceans act as a reservoir for carbon dioxide?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effect does burning fossil fuels have on the atmosphere?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151" type="#_x0000_t202" style="position:absolute;margin-left:241.45pt;margin-top:228.8pt;width:234pt;height:25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" filled="f" strokecolor="windowText">
                <v:textbox>
                  <w:txbxContent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C1.7.2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do the oceans act as a reservoir for carbon dioxide?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A0E22" w:rsidRP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effect does burning fossil fuels have on the atmosphere?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4867E4" wp14:editId="54C68266">
                <wp:simplePos x="0" y="0"/>
                <wp:positionH relativeFrom="column">
                  <wp:posOffset>-248285</wp:posOffset>
                </wp:positionH>
                <wp:positionV relativeFrom="paragraph">
                  <wp:posOffset>2905760</wp:posOffset>
                </wp:positionV>
                <wp:extent cx="2971800" cy="3200400"/>
                <wp:effectExtent l="0" t="0" r="19050" b="1905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P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17DE">
                              <w:rPr>
                                <w:sz w:val="32"/>
                                <w:szCs w:val="32"/>
                                <w:u w:val="single"/>
                              </w:rPr>
                              <w:t>C1.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7.2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was the oxygen that is now in our atmosphere first produced?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A732C" w:rsidRPr="00D72FF9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happened to most of the carbon from the carbon dioxide in the early atmosphere?</w:t>
                            </w:r>
                          </w:p>
                          <w:p w:rsidR="00BA0E22" w:rsidRPr="00FC208F" w:rsidRDefault="00BA0E22" w:rsidP="004C4632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152" type="#_x0000_t202" style="position:absolute;margin-left:-19.55pt;margin-top:228.8pt;width:234pt;height:25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" filled="f" strokecolor="windowText">
                <v:textbox>
                  <w:txbxContent>
                    <w:p w:rsidR="00EA732C" w:rsidRP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7317DE">
                        <w:rPr>
                          <w:sz w:val="32"/>
                          <w:szCs w:val="32"/>
                          <w:u w:val="single"/>
                        </w:rPr>
                        <w:t>C1.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7.2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was the oxygen that is now in our atmosphere first produced?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A732C" w:rsidRPr="00D72FF9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happened to most of the carbon from the carbon dioxide in the early atmosphere?</w:t>
                      </w:r>
                    </w:p>
                    <w:p w:rsidR="00BA0E22" w:rsidRPr="00FC208F" w:rsidRDefault="00BA0E22" w:rsidP="004C4632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AE7821" wp14:editId="4D437F7A">
                <wp:simplePos x="0" y="0"/>
                <wp:positionH relativeFrom="column">
                  <wp:posOffset>3066415</wp:posOffset>
                </wp:positionH>
                <wp:positionV relativeFrom="paragraph">
                  <wp:posOffset>-408940</wp:posOffset>
                </wp:positionV>
                <wp:extent cx="2971800" cy="3200400"/>
                <wp:effectExtent l="0" t="0" r="19050" b="1905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17DE">
                              <w:rPr>
                                <w:sz w:val="32"/>
                                <w:szCs w:val="32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.7.2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A732C" w:rsidRPr="009205E4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gases may have been present in the early atmosphere?</w:t>
                            </w:r>
                          </w:p>
                          <w:p w:rsidR="00BA0E22" w:rsidRPr="002F13B5" w:rsidRDefault="00BA0E22" w:rsidP="004C4632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153" type="#_x0000_t202" style="position:absolute;margin-left:241.45pt;margin-top:-32.2pt;width:234pt;height:25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" filled="f" strokecolor="windowText">
                <v:textbox>
                  <w:txbxContent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17DE">
                        <w:rPr>
                          <w:sz w:val="32"/>
                          <w:szCs w:val="32"/>
                          <w:u w:val="single"/>
                        </w:rPr>
                        <w:t>C1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.7.2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A732C" w:rsidRPr="009205E4" w:rsidRDefault="00EA732C" w:rsidP="00EA73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gases may have been present in the early atmosphere?</w:t>
                      </w:r>
                    </w:p>
                    <w:p w:rsidR="00BA0E22" w:rsidRPr="002F13B5" w:rsidRDefault="00BA0E22" w:rsidP="004C4632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632">
        <w:rPr>
          <w:rFonts w:eastAsiaTheme="minorEastAsia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3FABBC" wp14:editId="33AC3D0A">
                <wp:simplePos x="0" y="0"/>
                <wp:positionH relativeFrom="column">
                  <wp:posOffset>-248285</wp:posOffset>
                </wp:positionH>
                <wp:positionV relativeFrom="paragraph">
                  <wp:posOffset>-408940</wp:posOffset>
                </wp:positionV>
                <wp:extent cx="2971800" cy="3200400"/>
                <wp:effectExtent l="0" t="0" r="19050" b="1905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205E4">
                              <w:rPr>
                                <w:sz w:val="32"/>
                                <w:szCs w:val="32"/>
                                <w:u w:val="single"/>
                              </w:rPr>
                              <w:t>C1.7.2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Earth’s atmosphere</w:t>
                            </w:r>
                          </w:p>
                          <w:p w:rsidR="00EA732C" w:rsidRDefault="00EA732C" w:rsidP="00EA732C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A732C" w:rsidRDefault="00EA732C" w:rsidP="00EA73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is the most abundant gas in the Earth’s atmosphere?</w:t>
                            </w:r>
                          </w:p>
                          <w:p w:rsidR="00EA732C" w:rsidRDefault="00EA732C" w:rsidP="00EA73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A732C" w:rsidRPr="009205E4" w:rsidRDefault="00EA732C" w:rsidP="00EA73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Which gas makes up approx. 20% of the Earth’s atmosphere?</w:t>
                            </w:r>
                          </w:p>
                          <w:p w:rsidR="00BA0E22" w:rsidRPr="002F13B5" w:rsidRDefault="00BA0E22" w:rsidP="004C4632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154" type="#_x0000_t202" style="position:absolute;margin-left:-19.55pt;margin-top:-32.2pt;width:234pt;height:25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" filled="f" strokecolor="windowText">
                <v:textbox>
                  <w:txbxContent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205E4">
                        <w:rPr>
                          <w:sz w:val="32"/>
                          <w:szCs w:val="32"/>
                          <w:u w:val="single"/>
                        </w:rPr>
                        <w:t>C1.7.2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Earth’s atmosphere</w:t>
                      </w:r>
                    </w:p>
                    <w:p w:rsidR="00EA732C" w:rsidRDefault="00EA732C" w:rsidP="00EA732C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EA732C" w:rsidRDefault="00EA732C" w:rsidP="00EA732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is the most abundant gas in the Earth’s atmosphere?</w:t>
                      </w:r>
                    </w:p>
                    <w:p w:rsidR="00EA732C" w:rsidRDefault="00EA732C" w:rsidP="00EA732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A732C" w:rsidRPr="009205E4" w:rsidRDefault="00EA732C" w:rsidP="00EA732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Which gas makes up approx. 20% of the Earth’s atmosphere?</w:t>
                      </w:r>
                    </w:p>
                    <w:p w:rsidR="00BA0E22" w:rsidRPr="002F13B5" w:rsidRDefault="00BA0E22" w:rsidP="004C4632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43A" w:rsidRPr="00E106D9" w:rsidRDefault="00D727F3" w:rsidP="00E106D9">
      <w:pPr>
        <w:rPr>
          <w:rFonts w:eastAsiaTheme="minorEastAsia"/>
          <w:sz w:val="24"/>
          <w:szCs w:val="24"/>
          <w:lang w:val="en-US"/>
        </w:rPr>
      </w:pPr>
      <w:r w:rsidRPr="00477319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F18A80" wp14:editId="565B216C">
                <wp:simplePos x="0" y="0"/>
                <wp:positionH relativeFrom="column">
                  <wp:posOffset>-297180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Mainly carbon dioxide and little oxygen. There may have also been small amounts of water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vapour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, methane and ammonia.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155" type="#_x0000_t202" style="position:absolute;margin-left:-23.4pt;margin-top:-36pt;width:234pt;height:25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" filled="f" strokecolor="black [3213]">
                <v:textbox>
                  <w:txbxContent>
                    <w:p w:rsidR="00BA0E22" w:rsidRPr="00EA732C" w:rsidRDefault="00EA732C" w:rsidP="00EA732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Mainly carbon dioxide and little oxygen. There may have also been small amounts of water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vapour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, methane and ammonia.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1E0CAC" wp14:editId="78D8CD31">
                <wp:simplePos x="0" y="0"/>
                <wp:positionH relativeFrom="column">
                  <wp:posOffset>3017520</wp:posOffset>
                </wp:positionH>
                <wp:positionV relativeFrom="paragraph">
                  <wp:posOffset>-457200</wp:posOffset>
                </wp:positionV>
                <wp:extent cx="2971800" cy="3200400"/>
                <wp:effectExtent l="0" t="0" r="19050" b="1905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Nitrogen (approx. 80%)</w:t>
                            </w:r>
                          </w:p>
                          <w:p w:rsidR="00EA732C" w:rsidRDefault="00EA732C" w:rsidP="00EA732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A732C" w:rsidRDefault="00EA732C" w:rsidP="00EA732C">
                            <w:pPr>
                              <w:pStyle w:val="ListParagraph"/>
                              <w:ind w:left="78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156" type="#_x0000_t202" style="position:absolute;margin-left:237.6pt;margin-top:-36pt;width:234pt;height:25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" filled="f" strokecolor="black [3213]">
                <v:textbox>
                  <w:txbxContent>
                    <w:p w:rsidR="00EA732C" w:rsidRDefault="00EA732C" w:rsidP="00EA732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Nitrogen (approx. 80%)</w:t>
                      </w:r>
                    </w:p>
                    <w:p w:rsidR="00EA732C" w:rsidRDefault="00EA732C" w:rsidP="00EA732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  <w:p w:rsidR="00EA732C" w:rsidRDefault="00EA732C" w:rsidP="00EA732C">
                      <w:pPr>
                        <w:pStyle w:val="ListParagraph"/>
                        <w:ind w:left="785"/>
                        <w:rPr>
                          <w:sz w:val="32"/>
                          <w:szCs w:val="32"/>
                        </w:rPr>
                      </w:pPr>
                    </w:p>
                    <w:p w:rsidR="00BA0E22" w:rsidRPr="00EA732C" w:rsidRDefault="00EA732C" w:rsidP="00EA732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Oxygen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44BF2C" wp14:editId="5866CF6D">
                <wp:simplePos x="0" y="0"/>
                <wp:positionH relativeFrom="column">
                  <wp:posOffset>-297180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Carbon dioxide dissolves in the oceans.</w:t>
                            </w:r>
                          </w:p>
                          <w:p w:rsidR="00EA732C" w:rsidRDefault="00EA732C" w:rsidP="00EA732C">
                            <w:pPr>
                              <w:pStyle w:val="ListParagraph"/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0E22" w:rsidRP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0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Increases the percentage of carbon dioxide in the atmosphere, contributing to global warming.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157" type="#_x0000_t202" style="position:absolute;margin-left:-23.4pt;margin-top:225pt;width:234pt;height:25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" filled="f" strokecolor="black [3213]">
                <v:textbox>
                  <w:txbxContent>
                    <w:p w:rsidR="00EA732C" w:rsidRDefault="00EA732C" w:rsidP="00EA73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Carbon dioxide dissolves in the oceans.</w:t>
                      </w:r>
                    </w:p>
                    <w:p w:rsidR="00EA732C" w:rsidRDefault="00EA732C" w:rsidP="00EA732C">
                      <w:pPr>
                        <w:pStyle w:val="ListParagraph"/>
                        <w:ind w:left="501"/>
                        <w:rPr>
                          <w:sz w:val="32"/>
                          <w:szCs w:val="32"/>
                        </w:rPr>
                      </w:pPr>
                    </w:p>
                    <w:p w:rsidR="00BA0E22" w:rsidRPr="00EA732C" w:rsidRDefault="00EA732C" w:rsidP="00EA73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0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Increases the percentage of carbon dioxide in the atmosphere, contributing to global warming.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307DA2" wp14:editId="0E50A56B">
                <wp:simplePos x="0" y="0"/>
                <wp:positionH relativeFrom="column">
                  <wp:posOffset>3017520</wp:posOffset>
                </wp:positionH>
                <wp:positionV relativeFrom="paragraph">
                  <wp:posOffset>2857500</wp:posOffset>
                </wp:positionV>
                <wp:extent cx="2971800" cy="3200400"/>
                <wp:effectExtent l="0" t="0" r="19050" b="1905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2C" w:rsidRPr="00F22599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Produced by plants and algae (through the process of photosynthesis).</w:t>
                            </w:r>
                          </w:p>
                          <w:p w:rsidR="00EA732C" w:rsidRPr="00D72FF9" w:rsidRDefault="00EA732C" w:rsidP="00EA732C">
                            <w:pPr>
                              <w:pStyle w:val="ListParagraph"/>
                            </w:pPr>
                          </w:p>
                          <w:p w:rsidR="00BA0E22" w:rsidRP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 became locked up in sedimentary rocks as carbonates and fossil fuels.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158" type="#_x0000_t202" style="position:absolute;margin-left:237.6pt;margin-top:225pt;width:234pt;height:25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" filled="f" strokecolor="black [3213]">
                <v:textbox>
                  <w:txbxContent>
                    <w:p w:rsidR="00EA732C" w:rsidRPr="00F22599" w:rsidRDefault="00EA732C" w:rsidP="00EA732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rPr>
                          <w:sz w:val="32"/>
                          <w:szCs w:val="32"/>
                        </w:rPr>
                        <w:t>Produced by plants and algae (through the process of photosynthesis).</w:t>
                      </w:r>
                    </w:p>
                    <w:p w:rsidR="00EA732C" w:rsidRPr="00D72FF9" w:rsidRDefault="00EA732C" w:rsidP="00EA732C">
                      <w:pPr>
                        <w:pStyle w:val="ListParagraph"/>
                      </w:pPr>
                    </w:p>
                    <w:p w:rsidR="00BA0E22" w:rsidRPr="00EA732C" w:rsidRDefault="00EA732C" w:rsidP="00EA732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rPr>
                          <w:sz w:val="32"/>
                          <w:szCs w:val="32"/>
                        </w:rPr>
                        <w:t>It became locked up in sedimentary rocks as carbonates and fossil fuels.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6AD32" wp14:editId="1A8F4144">
                <wp:simplePos x="0" y="0"/>
                <wp:positionH relativeFrom="column">
                  <wp:posOffset>-297180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</w:rPr>
                            </w:pPr>
                            <w:r w:rsidRPr="0038533A">
                              <w:rPr>
                                <w:b/>
                              </w:rPr>
                              <w:t xml:space="preserve">Miller and Urey sealed a mixture of water, ammonia, methane and hydrogen. This was heated to produce water </w:t>
                            </w:r>
                            <w:proofErr w:type="spellStart"/>
                            <w:r w:rsidRPr="0038533A">
                              <w:rPr>
                                <w:b/>
                              </w:rPr>
                              <w:t>vap</w:t>
                            </w:r>
                            <w:r>
                              <w:rPr>
                                <w:b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Electric sparks were passed</w:t>
                            </w:r>
                            <w:r w:rsidRPr="0038533A">
                              <w:rPr>
                                <w:b/>
                              </w:rPr>
                              <w:t xml:space="preserve"> through the water </w:t>
                            </w:r>
                            <w:proofErr w:type="spellStart"/>
                            <w:r w:rsidRPr="0038533A">
                              <w:rPr>
                                <w:b/>
                              </w:rPr>
                              <w:t>vapour</w:t>
                            </w:r>
                            <w:proofErr w:type="spellEnd"/>
                            <w:r w:rsidRPr="0038533A">
                              <w:rPr>
                                <w:b/>
                              </w:rPr>
                              <w:t xml:space="preserve"> and other gases. After a week, amino acids, the building block for proteins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38533A">
                              <w:rPr>
                                <w:b/>
                              </w:rPr>
                              <w:t xml:space="preserve"> were found.</w:t>
                            </w:r>
                          </w:p>
                          <w:p w:rsidR="00EA732C" w:rsidRDefault="00EA732C" w:rsidP="00EA732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EA732C" w:rsidRDefault="00EA732C" w:rsidP="00EA732C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BA0E22" w:rsidRPr="00EA732C" w:rsidRDefault="00EA732C" w:rsidP="00EA73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Lightning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159" type="#_x0000_t202" style="position:absolute;margin-left:-23.4pt;margin-top:486pt;width:234pt;height:25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" filled="f" strokecolor="black [3213]">
                <v:textbox>
                  <w:txbxContent>
                    <w:p w:rsidR="00EA732C" w:rsidRDefault="00EA732C" w:rsidP="00EA73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</w:rPr>
                      </w:pPr>
                      <w:r w:rsidRPr="0038533A">
                        <w:rPr>
                          <w:b/>
                        </w:rPr>
                        <w:t xml:space="preserve">Miller and Urey sealed a mixture of water, ammonia, methane and hydrogen. This was heated to produce water </w:t>
                      </w:r>
                      <w:proofErr w:type="spellStart"/>
                      <w:r w:rsidRPr="0038533A">
                        <w:rPr>
                          <w:b/>
                        </w:rPr>
                        <w:t>vap</w:t>
                      </w:r>
                      <w:r>
                        <w:rPr>
                          <w:b/>
                        </w:rPr>
                        <w:t>our</w:t>
                      </w:r>
                      <w:proofErr w:type="spellEnd"/>
                      <w:r>
                        <w:rPr>
                          <w:b/>
                        </w:rPr>
                        <w:t>. Electric sparks were passed</w:t>
                      </w:r>
                      <w:r w:rsidRPr="0038533A">
                        <w:rPr>
                          <w:b/>
                        </w:rPr>
                        <w:t xml:space="preserve"> through the water </w:t>
                      </w:r>
                      <w:proofErr w:type="spellStart"/>
                      <w:r w:rsidRPr="0038533A">
                        <w:rPr>
                          <w:b/>
                        </w:rPr>
                        <w:t>vapour</w:t>
                      </w:r>
                      <w:proofErr w:type="spellEnd"/>
                      <w:r w:rsidRPr="0038533A">
                        <w:rPr>
                          <w:b/>
                        </w:rPr>
                        <w:t xml:space="preserve"> and other gases. After a week, amino acids, the building block for proteins</w:t>
                      </w:r>
                      <w:r>
                        <w:rPr>
                          <w:b/>
                        </w:rPr>
                        <w:t>,</w:t>
                      </w:r>
                      <w:r w:rsidRPr="0038533A">
                        <w:rPr>
                          <w:b/>
                        </w:rPr>
                        <w:t xml:space="preserve"> were found.</w:t>
                      </w:r>
                    </w:p>
                    <w:p w:rsidR="00EA732C" w:rsidRDefault="00EA732C" w:rsidP="00EA732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EA732C" w:rsidRDefault="00EA732C" w:rsidP="00EA732C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BA0E22" w:rsidRPr="00EA732C" w:rsidRDefault="00EA732C" w:rsidP="00EA73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Lightning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3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C788FA" wp14:editId="75DE85EE">
                <wp:simplePos x="0" y="0"/>
                <wp:positionH relativeFrom="column">
                  <wp:posOffset>3017520</wp:posOffset>
                </wp:positionH>
                <wp:positionV relativeFrom="paragraph">
                  <wp:posOffset>6172200</wp:posOffset>
                </wp:positionV>
                <wp:extent cx="2971800" cy="3200400"/>
                <wp:effectExtent l="0" t="0" r="19050" b="1905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E22" w:rsidRPr="00EA732C" w:rsidRDefault="00EA732C" w:rsidP="00E106D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Air is a mixture of gases with different boiling points that can be fractionally distilled.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160" type="#_x0000_t202" style="position:absolute;margin-left:237.6pt;margin-top:486pt;width:234pt;height:25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" filled="f" strokecolor="black [3213]">
                <v:textbox>
                  <w:txbxContent>
                    <w:p w:rsidR="00BA0E22" w:rsidRPr="00EA732C" w:rsidRDefault="00EA732C" w:rsidP="00E106D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Air is a mixture of gases with different boiling points that can be fractionally distilled.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743A" w:rsidRPr="00E106D9" w:rsidSect="00B17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D5A"/>
    <w:multiLevelType w:val="hybridMultilevel"/>
    <w:tmpl w:val="8A8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547"/>
    <w:multiLevelType w:val="hybridMultilevel"/>
    <w:tmpl w:val="0D5E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20D9"/>
    <w:multiLevelType w:val="hybridMultilevel"/>
    <w:tmpl w:val="E7F41E5C"/>
    <w:lvl w:ilvl="0" w:tplc="CF3268DA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943B5"/>
    <w:multiLevelType w:val="hybridMultilevel"/>
    <w:tmpl w:val="71E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F4072"/>
    <w:multiLevelType w:val="hybridMultilevel"/>
    <w:tmpl w:val="9D8E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6ADE"/>
    <w:multiLevelType w:val="hybridMultilevel"/>
    <w:tmpl w:val="04BE6F7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F7375"/>
    <w:multiLevelType w:val="hybridMultilevel"/>
    <w:tmpl w:val="240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24CDA"/>
    <w:multiLevelType w:val="hybridMultilevel"/>
    <w:tmpl w:val="1928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05416"/>
    <w:multiLevelType w:val="hybridMultilevel"/>
    <w:tmpl w:val="4310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12A90"/>
    <w:multiLevelType w:val="hybridMultilevel"/>
    <w:tmpl w:val="070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75EF7"/>
    <w:multiLevelType w:val="hybridMultilevel"/>
    <w:tmpl w:val="D24EA5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CC24C8D"/>
    <w:multiLevelType w:val="hybridMultilevel"/>
    <w:tmpl w:val="2390CE3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D1657C3"/>
    <w:multiLevelType w:val="hybridMultilevel"/>
    <w:tmpl w:val="E1425878"/>
    <w:lvl w:ilvl="0" w:tplc="E676DA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F100B"/>
    <w:multiLevelType w:val="hybridMultilevel"/>
    <w:tmpl w:val="4F5AB42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4AD7C1C"/>
    <w:multiLevelType w:val="hybridMultilevel"/>
    <w:tmpl w:val="BB24E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B01453"/>
    <w:multiLevelType w:val="hybridMultilevel"/>
    <w:tmpl w:val="ECE2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430B3"/>
    <w:multiLevelType w:val="hybridMultilevel"/>
    <w:tmpl w:val="0E36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81839"/>
    <w:multiLevelType w:val="hybridMultilevel"/>
    <w:tmpl w:val="D7B0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74F61"/>
    <w:multiLevelType w:val="hybridMultilevel"/>
    <w:tmpl w:val="1A6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54D35"/>
    <w:multiLevelType w:val="hybridMultilevel"/>
    <w:tmpl w:val="3FD4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11668"/>
    <w:multiLevelType w:val="hybridMultilevel"/>
    <w:tmpl w:val="8EE46B6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5E301C87"/>
    <w:multiLevelType w:val="hybridMultilevel"/>
    <w:tmpl w:val="2860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1127C"/>
    <w:multiLevelType w:val="hybridMultilevel"/>
    <w:tmpl w:val="BDC2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746EB"/>
    <w:multiLevelType w:val="hybridMultilevel"/>
    <w:tmpl w:val="DDC8C68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794A6108"/>
    <w:multiLevelType w:val="hybridMultilevel"/>
    <w:tmpl w:val="736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47891"/>
    <w:multiLevelType w:val="hybridMultilevel"/>
    <w:tmpl w:val="3DBE29D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23"/>
  </w:num>
  <w:num w:numId="17">
    <w:abstractNumId w:val="13"/>
  </w:num>
  <w:num w:numId="18">
    <w:abstractNumId w:val="24"/>
  </w:num>
  <w:num w:numId="19">
    <w:abstractNumId w:val="11"/>
  </w:num>
  <w:num w:numId="20">
    <w:abstractNumId w:val="25"/>
  </w:num>
  <w:num w:numId="21">
    <w:abstractNumId w:val="21"/>
  </w:num>
  <w:num w:numId="22">
    <w:abstractNumId w:val="19"/>
  </w:num>
  <w:num w:numId="23">
    <w:abstractNumId w:val="1"/>
  </w:num>
  <w:num w:numId="24">
    <w:abstractNumId w:val="5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0B"/>
    <w:rsid w:val="000B24FF"/>
    <w:rsid w:val="00230171"/>
    <w:rsid w:val="003B0976"/>
    <w:rsid w:val="0046510B"/>
    <w:rsid w:val="004C4632"/>
    <w:rsid w:val="0053407C"/>
    <w:rsid w:val="00736AEA"/>
    <w:rsid w:val="007D621D"/>
    <w:rsid w:val="0085005E"/>
    <w:rsid w:val="009C7F65"/>
    <w:rsid w:val="00AF5BCC"/>
    <w:rsid w:val="00B1743A"/>
    <w:rsid w:val="00BA0E22"/>
    <w:rsid w:val="00BC156F"/>
    <w:rsid w:val="00C837CC"/>
    <w:rsid w:val="00C93548"/>
    <w:rsid w:val="00CE4ECF"/>
    <w:rsid w:val="00D727F3"/>
    <w:rsid w:val="00E106D9"/>
    <w:rsid w:val="00EA732C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0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0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38003EBE</Template>
  <TotalTime>233</TotalTime>
  <Pages>22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dcterms:created xsi:type="dcterms:W3CDTF">2014-05-08T10:50:00Z</dcterms:created>
  <dcterms:modified xsi:type="dcterms:W3CDTF">2014-05-13T14:30:00Z</dcterms:modified>
</cp:coreProperties>
</file>